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D80D" w14:textId="635EC655" w:rsidR="00B87BB9" w:rsidRPr="00B456B2" w:rsidRDefault="001D7850" w:rsidP="00792071">
      <w:pPr>
        <w:spacing w:line="320" w:lineRule="exact"/>
        <w:ind w:right="-286"/>
        <w:jc w:val="center"/>
        <w:rPr>
          <w:rFonts w:ascii="ＭＳ ゴシック" w:eastAsia="ＭＳ ゴシック" w:hAnsi="ＭＳ ゴシック" w:cs="メイリオ"/>
          <w:w w:val="110"/>
          <w:sz w:val="28"/>
          <w:szCs w:val="28"/>
        </w:rPr>
      </w:pPr>
      <w:r w:rsidRPr="00B456B2">
        <w:rPr>
          <w:rFonts w:ascii="ＭＳ ゴシック" w:eastAsia="ＭＳ ゴシック" w:hAnsi="ＭＳ ゴシック" w:cs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FA43A3" wp14:editId="6066F281">
                <wp:simplePos x="0" y="0"/>
                <wp:positionH relativeFrom="column">
                  <wp:posOffset>107950</wp:posOffset>
                </wp:positionH>
                <wp:positionV relativeFrom="paragraph">
                  <wp:posOffset>-15240</wp:posOffset>
                </wp:positionV>
                <wp:extent cx="6277610" cy="354330"/>
                <wp:effectExtent l="0" t="0" r="27940" b="2667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7610" cy="354330"/>
                        </a:xfrm>
                        <a:prstGeom prst="bracketPair">
                          <a:avLst>
                            <a:gd name="adj" fmla="val 360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538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margin-left:8.5pt;margin-top:-1.2pt;width:494.3pt;height:27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7l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" adj="7784">
                <v:textbox inset="5.85pt,.7pt,5.85pt,.7pt"/>
              </v:shape>
            </w:pict>
          </mc:Fallback>
        </mc:AlternateContent>
      </w:r>
      <w:r w:rsidR="003B1912" w:rsidRPr="00514275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メール：</w:t>
      </w:r>
      <w:r w:rsidR="003B1912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mono</w:t>
      </w:r>
      <w:r w:rsidR="003B1912" w:rsidRPr="00A31FF1">
        <w:rPr>
          <w:rFonts w:ascii="ＭＳ ゴシック" w:eastAsia="ＭＳ ゴシック" w:hAnsi="ＭＳ ゴシック" w:cs="ＭＳ 明朝"/>
          <w:kern w:val="0"/>
          <w:sz w:val="28"/>
          <w:szCs w:val="28"/>
        </w:rPr>
        <w:t>@chofu</w:t>
      </w:r>
      <w:r w:rsidR="003B1912" w:rsidRPr="00B456B2">
        <w:rPr>
          <w:rFonts w:ascii="ＭＳ ゴシック" w:eastAsia="ＭＳ ゴシック" w:hAnsi="ＭＳ ゴシック" w:cs="ＭＳ 明朝"/>
          <w:kern w:val="0"/>
          <w:sz w:val="28"/>
          <w:szCs w:val="28"/>
        </w:rPr>
        <w:t>sci.jp</w:t>
      </w:r>
      <w:r w:rsidR="00B87BB9" w:rsidRPr="00B456B2">
        <w:rPr>
          <w:rFonts w:ascii="ＭＳ ゴシック" w:eastAsia="ＭＳ ゴシック" w:hAnsi="ＭＳ ゴシック" w:cs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64AD44" wp14:editId="029C47B5">
                <wp:simplePos x="0" y="0"/>
                <wp:positionH relativeFrom="column">
                  <wp:posOffset>3218815</wp:posOffset>
                </wp:positionH>
                <wp:positionV relativeFrom="paragraph">
                  <wp:posOffset>-403860</wp:posOffset>
                </wp:positionV>
                <wp:extent cx="3181985" cy="389890"/>
                <wp:effectExtent l="0" t="0" r="0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1EA4" w14:textId="712D4D52" w:rsidR="00B87BB9" w:rsidRPr="005F46CD" w:rsidRDefault="00B87BB9" w:rsidP="00B87BB9">
                            <w:pPr>
                              <w:pStyle w:val="af1"/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　商談申込書（</w:t>
                            </w:r>
                            <w:r w:rsidRPr="005F46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別紙</w:t>
                            </w:r>
                            <w:r w:rsidR="003B19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  <w:p w14:paraId="36DE4661" w14:textId="77777777" w:rsidR="00B87BB9" w:rsidRDefault="00B87BB9" w:rsidP="00B87B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4AD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53.45pt;margin-top:-31.8pt;width:250.55pt;height:30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" filled="f" stroked="f">
                <v:textbox inset="5.85pt,.7pt,5.85pt,.7pt">
                  <w:txbxContent>
                    <w:p w14:paraId="4C821EA4" w14:textId="712D4D52" w:rsidR="00B87BB9" w:rsidRPr="005F46CD" w:rsidRDefault="00B87BB9" w:rsidP="00B87BB9">
                      <w:pPr>
                        <w:pStyle w:val="af1"/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  <w:u w:val="single"/>
                        </w:rPr>
                        <w:t xml:space="preserve">　商談申込書（</w:t>
                      </w:r>
                      <w:r w:rsidRPr="005F46CD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  <w:u w:val="single"/>
                        </w:rPr>
                        <w:t>別紙</w:t>
                      </w:r>
                      <w:r w:rsidR="003B1912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  <w:u w:val="single"/>
                        </w:rPr>
                        <w:t>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  <w:p w14:paraId="36DE4661" w14:textId="77777777" w:rsidR="00B87BB9" w:rsidRDefault="00B87BB9" w:rsidP="00B87BB9"/>
                  </w:txbxContent>
                </v:textbox>
              </v:shape>
            </w:pict>
          </mc:Fallback>
        </mc:AlternateContent>
      </w:r>
      <w:r w:rsidR="00B87BB9" w:rsidRPr="00B456B2">
        <w:rPr>
          <w:rFonts w:ascii="ＭＳ ゴシック" w:eastAsia="ＭＳ ゴシック" w:hAnsi="ＭＳ ゴシック" w:cs="メイリオ" w:hint="eastAsia"/>
          <w:w w:val="110"/>
          <w:sz w:val="24"/>
          <w:szCs w:val="28"/>
        </w:rPr>
        <w:t xml:space="preserve">　調布市商工会　</w:t>
      </w:r>
      <w:r w:rsidR="002E02ED" w:rsidRPr="00B456B2">
        <w:rPr>
          <w:rFonts w:ascii="ＭＳ ゴシック" w:eastAsia="ＭＳ ゴシック" w:hAnsi="ＭＳ ゴシック" w:cs="メイリオ" w:hint="eastAsia"/>
          <w:w w:val="110"/>
          <w:sz w:val="24"/>
          <w:szCs w:val="28"/>
        </w:rPr>
        <w:t>佐々木</w:t>
      </w:r>
      <w:r w:rsidR="00B87BB9" w:rsidRPr="00B456B2">
        <w:rPr>
          <w:rFonts w:ascii="ＭＳ ゴシック" w:eastAsia="ＭＳ ゴシック" w:hAnsi="ＭＳ ゴシック" w:cs="メイリオ" w:hint="eastAsia"/>
          <w:w w:val="110"/>
          <w:sz w:val="24"/>
          <w:szCs w:val="28"/>
        </w:rPr>
        <w:t xml:space="preserve">　行</w:t>
      </w:r>
    </w:p>
    <w:p w14:paraId="2102F169" w14:textId="41EBC85C" w:rsidR="00B87BB9" w:rsidRPr="00B456B2" w:rsidRDefault="00B87BB9" w:rsidP="00792071">
      <w:pPr>
        <w:spacing w:line="260" w:lineRule="exact"/>
        <w:ind w:left="240" w:hangingChars="100" w:hanging="240"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※令和</w:t>
      </w:r>
      <w:r w:rsidR="003B1912"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7</w:t>
      </w:r>
      <w:r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年1</w:t>
      </w:r>
      <w:r w:rsidR="003B1912"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2</w:t>
      </w:r>
      <w:r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月</w:t>
      </w:r>
      <w:r w:rsidR="003B1912"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5</w:t>
      </w:r>
      <w:r w:rsidRPr="00B456B2">
        <w:rPr>
          <w:rFonts w:ascii="ＭＳ ゴシック" w:eastAsia="ＭＳ ゴシック" w:hAnsi="ＭＳ ゴシック" w:cs="メイリオ" w:hint="eastAsia"/>
          <w:sz w:val="24"/>
          <w:szCs w:val="24"/>
        </w:rPr>
        <w:t>日（金）までに回答をお願いいたします</w:t>
      </w:r>
    </w:p>
    <w:p w14:paraId="08F41400" w14:textId="7FA88CEB" w:rsidR="00B87BB9" w:rsidRPr="00B456B2" w:rsidRDefault="001D7850" w:rsidP="00B87BB9">
      <w:pPr>
        <w:spacing w:line="160" w:lineRule="exact"/>
        <w:ind w:left="263" w:hangingChars="100" w:hanging="263"/>
        <w:jc w:val="center"/>
        <w:rPr>
          <w:rFonts w:ascii="ＭＳ ゴシック" w:eastAsia="ＭＳ ゴシック" w:hAnsi="ＭＳ ゴシック" w:cs="メイリオ"/>
          <w:sz w:val="24"/>
          <w:szCs w:val="24"/>
        </w:rPr>
      </w:pPr>
      <w:r w:rsidRPr="00B456B2">
        <w:rPr>
          <w:rFonts w:ascii="HG丸ｺﾞｼｯｸM-PRO" w:eastAsia="HG丸ｺﾞｼｯｸM-PRO" w:hAnsi="メイリオ" w:cs="メイリオ" w:hint="eastAsia"/>
          <w:noProof/>
          <w:w w:val="11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5E8BF1" wp14:editId="22689CF4">
                <wp:simplePos x="0" y="0"/>
                <wp:positionH relativeFrom="column">
                  <wp:posOffset>-6985</wp:posOffset>
                </wp:positionH>
                <wp:positionV relativeFrom="paragraph">
                  <wp:posOffset>93345</wp:posOffset>
                </wp:positionV>
                <wp:extent cx="6486525" cy="561975"/>
                <wp:effectExtent l="0" t="0" r="2857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561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346A6" id="Rectangle 9" o:spid="_x0000_s1026" style="position:absolute;margin-left:-.55pt;margin-top:7.35pt;width:510.75pt;height:4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" filled="f" strokeweight="1.5pt">
                <v:stroke dashstyle="1 1"/>
                <v:textbox inset="5.85pt,.7pt,5.85pt,.7pt"/>
              </v:rect>
            </w:pict>
          </mc:Fallback>
        </mc:AlternateContent>
      </w:r>
    </w:p>
    <w:p w14:paraId="16B00916" w14:textId="4C1FEBDE" w:rsidR="00B87BB9" w:rsidRPr="00B456B2" w:rsidRDefault="00B87BB9" w:rsidP="001D7850">
      <w:pPr>
        <w:spacing w:line="420" w:lineRule="exact"/>
        <w:jc w:val="center"/>
        <w:rPr>
          <w:rFonts w:ascii="HG丸ｺﾞｼｯｸM-PRO" w:eastAsia="HG丸ｺﾞｼｯｸM-PRO" w:hAnsi="メイリオ" w:cs="メイリオ"/>
          <w:b/>
          <w:sz w:val="28"/>
          <w:szCs w:val="28"/>
        </w:rPr>
      </w:pPr>
      <w:r w:rsidRPr="00B456B2">
        <w:rPr>
          <w:rFonts w:ascii="HG丸ｺﾞｼｯｸM-PRO" w:eastAsia="HG丸ｺﾞｼｯｸM-PRO" w:hAnsi="メイリオ" w:cs="メイリオ" w:hint="eastAsia"/>
          <w:b/>
          <w:sz w:val="28"/>
          <w:szCs w:val="28"/>
        </w:rPr>
        <w:t>第1</w:t>
      </w:r>
      <w:r w:rsidR="002E02ED" w:rsidRPr="00B456B2">
        <w:rPr>
          <w:rFonts w:ascii="HG丸ｺﾞｼｯｸM-PRO" w:eastAsia="HG丸ｺﾞｼｯｸM-PRO" w:hAnsi="メイリオ" w:cs="メイリオ" w:hint="eastAsia"/>
          <w:b/>
          <w:sz w:val="28"/>
          <w:szCs w:val="28"/>
        </w:rPr>
        <w:t>２</w:t>
      </w:r>
      <w:r w:rsidRPr="00B456B2">
        <w:rPr>
          <w:rFonts w:ascii="HG丸ｺﾞｼｯｸM-PRO" w:eastAsia="HG丸ｺﾞｼｯｸM-PRO" w:hAnsi="メイリオ" w:cs="メイリオ" w:hint="eastAsia"/>
          <w:b/>
          <w:sz w:val="28"/>
          <w:szCs w:val="28"/>
        </w:rPr>
        <w:t>回ビジネスマッチング商談会（2/</w:t>
      </w:r>
      <w:r w:rsidR="003B1912" w:rsidRPr="00B456B2">
        <w:rPr>
          <w:rFonts w:ascii="HG丸ｺﾞｼｯｸM-PRO" w:eastAsia="HG丸ｺﾞｼｯｸM-PRO" w:hAnsi="メイリオ" w:cs="メイリオ" w:hint="eastAsia"/>
          <w:b/>
          <w:sz w:val="28"/>
          <w:szCs w:val="28"/>
        </w:rPr>
        <w:t>12</w:t>
      </w:r>
      <w:r w:rsidRPr="00B456B2">
        <w:rPr>
          <w:rFonts w:ascii="HG丸ｺﾞｼｯｸM-PRO" w:eastAsia="HG丸ｺﾞｼｯｸM-PRO" w:hAnsi="メイリオ" w:cs="メイリオ" w:hint="eastAsia"/>
          <w:b/>
          <w:sz w:val="28"/>
          <w:szCs w:val="28"/>
        </w:rPr>
        <w:t>）</w:t>
      </w:r>
    </w:p>
    <w:p w14:paraId="505C21F8" w14:textId="67F0E0D0" w:rsidR="00B87BB9" w:rsidRPr="0023095E" w:rsidRDefault="00B87BB9" w:rsidP="001D7850">
      <w:pPr>
        <w:spacing w:line="420" w:lineRule="exact"/>
        <w:ind w:leftChars="-67" w:left="-9" w:rightChars="-95" w:right="-209" w:hangingChars="54" w:hanging="138"/>
        <w:jc w:val="center"/>
        <w:rPr>
          <w:rFonts w:ascii="HG丸ｺﾞｼｯｸM-PRO" w:eastAsia="HG丸ｺﾞｼｯｸM-PRO" w:hAnsi="メイリオ" w:cs="メイリオ"/>
          <w:b/>
          <w:w w:val="80"/>
          <w:sz w:val="32"/>
          <w:szCs w:val="28"/>
        </w:rPr>
      </w:pPr>
      <w:r w:rsidRPr="0023095E">
        <w:rPr>
          <w:rFonts w:ascii="HG丸ｺﾞｼｯｸM-PRO" w:eastAsia="HG丸ｺﾞｼｯｸM-PRO" w:hAnsi="メイリオ" w:cs="メイリオ" w:hint="eastAsia"/>
          <w:b/>
          <w:w w:val="80"/>
          <w:sz w:val="32"/>
          <w:szCs w:val="28"/>
        </w:rPr>
        <w:t>企業ＰＲシートの確認・</w:t>
      </w:r>
      <w:r w:rsidR="003B1912" w:rsidRPr="0023095E">
        <w:rPr>
          <w:rFonts w:ascii="HG丸ｺﾞｼｯｸM-PRO" w:eastAsia="HG丸ｺﾞｼｯｸM-PRO" w:hAnsi="メイリオ" w:cs="メイリオ" w:hint="eastAsia"/>
          <w:b/>
          <w:w w:val="80"/>
          <w:sz w:val="32"/>
          <w:szCs w:val="28"/>
        </w:rPr>
        <w:t>参加企業</w:t>
      </w:r>
      <w:r w:rsidRPr="0023095E">
        <w:rPr>
          <w:rFonts w:ascii="HG丸ｺﾞｼｯｸM-PRO" w:eastAsia="HG丸ｺﾞｼｯｸM-PRO" w:hAnsi="メイリオ" w:cs="メイリオ" w:hint="eastAsia"/>
          <w:b/>
          <w:w w:val="80"/>
          <w:sz w:val="32"/>
          <w:szCs w:val="28"/>
        </w:rPr>
        <w:t>との面談申込・名刺交換会参加者名記入のお願い</w:t>
      </w:r>
    </w:p>
    <w:p w14:paraId="2C308B66" w14:textId="77777777" w:rsidR="0023095E" w:rsidRPr="001D7850" w:rsidRDefault="0023095E" w:rsidP="0023095E">
      <w:pPr>
        <w:spacing w:line="240" w:lineRule="exact"/>
        <w:ind w:leftChars="-67" w:left="-26" w:rightChars="-95" w:right="-209" w:hangingChars="54" w:hanging="121"/>
        <w:jc w:val="center"/>
        <w:rPr>
          <w:rFonts w:ascii="HG丸ｺﾞｼｯｸM-PRO" w:eastAsia="HG丸ｺﾞｼｯｸM-PRO" w:hAnsi="メイリオ" w:cs="メイリオ"/>
          <w:b/>
          <w:w w:val="70"/>
          <w:sz w:val="32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5175"/>
      </w:tblGrid>
      <w:tr w:rsidR="00B87BB9" w:rsidRPr="00641CD2" w14:paraId="3CCD141D" w14:textId="77777777" w:rsidTr="00792071">
        <w:trPr>
          <w:trHeight w:val="569"/>
        </w:trPr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  <w:vAlign w:val="center"/>
          </w:tcPr>
          <w:p w14:paraId="799000A1" w14:textId="77777777" w:rsidR="00B87BB9" w:rsidRPr="00641CD2" w:rsidRDefault="00B87BB9" w:rsidP="00A05288">
            <w:pPr>
              <w:spacing w:line="360" w:lineRule="exact"/>
              <w:jc w:val="left"/>
              <w:rPr>
                <w:rFonts w:ascii="HG丸ｺﾞｼｯｸM-PRO" w:eastAsia="HG丸ｺﾞｼｯｸM-PRO" w:hAnsi="メイリオ" w:cs="メイリオ"/>
                <w:b/>
                <w:sz w:val="28"/>
                <w:szCs w:val="34"/>
              </w:rPr>
            </w:pPr>
            <w:r w:rsidRPr="00C55405">
              <w:rPr>
                <w:rFonts w:ascii="HG丸ｺﾞｼｯｸM-PRO" w:eastAsia="HG丸ｺﾞｼｯｸM-PRO" w:hAnsi="メイリオ" w:cs="メイリオ" w:hint="eastAsia"/>
                <w:b/>
                <w:sz w:val="28"/>
                <w:szCs w:val="36"/>
              </w:rPr>
              <w:t>①</w:t>
            </w:r>
            <w:r w:rsidRPr="00641CD2">
              <w:rPr>
                <w:rFonts w:ascii="HG丸ｺﾞｼｯｸM-PRO" w:eastAsia="HG丸ｺﾞｼｯｸM-PRO" w:hAnsi="メイリオ" w:cs="メイリオ" w:hint="eastAsia"/>
                <w:b/>
                <w:sz w:val="24"/>
                <w:szCs w:val="34"/>
              </w:rPr>
              <w:t xml:space="preserve"> </w:t>
            </w:r>
            <w:r w:rsidRPr="00B87BB9">
              <w:rPr>
                <w:rFonts w:ascii="HG丸ｺﾞｼｯｸM-PRO" w:eastAsia="HG丸ｺﾞｼｯｸM-PRO" w:hAnsi="メイリオ" w:cs="メイリオ" w:hint="eastAsia"/>
                <w:b/>
                <w:spacing w:val="74"/>
                <w:kern w:val="0"/>
                <w:sz w:val="24"/>
                <w:szCs w:val="34"/>
                <w:u w:val="single"/>
                <w:fitText w:val="3751" w:id="-686500352"/>
              </w:rPr>
              <w:t>企業ＰＲシートの確</w:t>
            </w:r>
            <w:r w:rsidRPr="00B87BB9">
              <w:rPr>
                <w:rFonts w:ascii="HG丸ｺﾞｼｯｸM-PRO" w:eastAsia="HG丸ｺﾞｼｯｸM-PRO" w:hAnsi="メイリオ" w:cs="メイリオ" w:hint="eastAsia"/>
                <w:b/>
                <w:spacing w:val="5"/>
                <w:kern w:val="0"/>
                <w:sz w:val="24"/>
                <w:szCs w:val="34"/>
                <w:u w:val="single"/>
                <w:fitText w:val="3751" w:id="-686500352"/>
              </w:rPr>
              <w:t>認</w:t>
            </w:r>
          </w:p>
        </w:tc>
        <w:tc>
          <w:tcPr>
            <w:tcW w:w="5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52304" w14:textId="77777777" w:rsidR="00B87BB9" w:rsidRPr="00641CD2" w:rsidRDefault="00B87BB9" w:rsidP="00A05288">
            <w:pPr>
              <w:spacing w:line="360" w:lineRule="exact"/>
              <w:jc w:val="center"/>
              <w:rPr>
                <w:rFonts w:ascii="HG丸ｺﾞｼｯｸM-PRO" w:eastAsia="HG丸ｺﾞｼｯｸM-PRO" w:hAnsi="メイリオ" w:cs="メイリオ"/>
                <w:b/>
                <w:sz w:val="30"/>
                <w:szCs w:val="30"/>
              </w:rPr>
            </w:pPr>
            <w:r w:rsidRPr="00641CD2">
              <w:rPr>
                <w:rFonts w:ascii="HG丸ｺﾞｼｯｸM-PRO" w:eastAsia="HG丸ｺﾞｼｯｸM-PRO" w:hAnsi="メイリオ" w:cs="メイリオ" w:hint="eastAsia"/>
                <w:b/>
                <w:sz w:val="24"/>
                <w:szCs w:val="30"/>
              </w:rPr>
              <w:t>訂正あり 　・　 訂正なし</w:t>
            </w:r>
          </w:p>
        </w:tc>
      </w:tr>
      <w:tr w:rsidR="00B87BB9" w:rsidRPr="00641CD2" w14:paraId="5ECDEB0B" w14:textId="77777777" w:rsidTr="00792071">
        <w:trPr>
          <w:trHeight w:val="21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97733" w14:textId="348E3669" w:rsidR="00B87BB9" w:rsidRPr="00641CD2" w:rsidRDefault="00B87BB9" w:rsidP="00A05288">
            <w:pPr>
              <w:spacing w:line="240" w:lineRule="exact"/>
              <w:jc w:val="right"/>
              <w:rPr>
                <w:rFonts w:ascii="HG丸ｺﾞｼｯｸM-PRO" w:eastAsia="HG丸ｺﾞｼｯｸM-PRO" w:hAnsi="メイリオ" w:cs="メイリオ"/>
                <w:b/>
                <w:w w:val="70"/>
                <w:sz w:val="32"/>
                <w:szCs w:val="34"/>
              </w:rPr>
            </w:pPr>
            <w:r w:rsidRPr="00641CD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1"/>
              </w:rPr>
              <w:t xml:space="preserve">※○印を記入して下さい　</w:t>
            </w:r>
            <w:r w:rsidRPr="00641CD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8"/>
              </w:rPr>
              <w:t>※訂正ありの場合は、訂正したシートを</w:t>
            </w:r>
            <w:r w:rsidR="00B456B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8"/>
              </w:rPr>
              <w:t>メール</w:t>
            </w:r>
            <w:r w:rsidRPr="00641CD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8"/>
              </w:rPr>
              <w:t>して下さい</w:t>
            </w:r>
          </w:p>
          <w:p w14:paraId="0EAEB121" w14:textId="77777777" w:rsidR="00B87BB9" w:rsidRPr="00641CD2" w:rsidRDefault="00B87BB9" w:rsidP="00A05288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sz w:val="30"/>
                <w:szCs w:val="30"/>
              </w:rPr>
            </w:pPr>
          </w:p>
        </w:tc>
      </w:tr>
      <w:tr w:rsidR="00B87BB9" w:rsidRPr="00641CD2" w14:paraId="3B31EBDA" w14:textId="77777777" w:rsidTr="00792071">
        <w:trPr>
          <w:trHeight w:val="567"/>
        </w:trPr>
        <w:tc>
          <w:tcPr>
            <w:tcW w:w="503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  <w:vAlign w:val="center"/>
          </w:tcPr>
          <w:p w14:paraId="1CBEFDB5" w14:textId="04171925" w:rsidR="00B87BB9" w:rsidRPr="00641CD2" w:rsidRDefault="00B87BB9" w:rsidP="00A05288">
            <w:pPr>
              <w:spacing w:line="360" w:lineRule="exact"/>
              <w:jc w:val="left"/>
              <w:rPr>
                <w:rFonts w:ascii="HG丸ｺﾞｼｯｸM-PRO" w:eastAsia="HG丸ｺﾞｼｯｸM-PRO" w:hAnsi="メイリオ" w:cs="メイリオ"/>
                <w:b/>
                <w:kern w:val="0"/>
                <w:sz w:val="24"/>
                <w:szCs w:val="34"/>
                <w:u w:val="single"/>
              </w:rPr>
            </w:pPr>
            <w:r w:rsidRPr="00C55405">
              <w:rPr>
                <w:rFonts w:ascii="HG丸ｺﾞｼｯｸM-PRO" w:eastAsia="HG丸ｺﾞｼｯｸM-PRO" w:hAnsi="メイリオ" w:cs="メイリオ" w:hint="eastAsia"/>
                <w:b/>
                <w:kern w:val="0"/>
                <w:sz w:val="28"/>
                <w:szCs w:val="36"/>
              </w:rPr>
              <w:t>②</w:t>
            </w:r>
            <w:r w:rsidRPr="00641CD2">
              <w:rPr>
                <w:rFonts w:ascii="HG丸ｺﾞｼｯｸM-PRO" w:eastAsia="HG丸ｺﾞｼｯｸM-PRO" w:hAnsi="メイリオ" w:cs="メイリオ" w:hint="eastAsia"/>
                <w:b/>
                <w:kern w:val="0"/>
                <w:sz w:val="24"/>
                <w:szCs w:val="34"/>
              </w:rPr>
              <w:t xml:space="preserve"> </w:t>
            </w:r>
            <w:r w:rsidR="00953DFD" w:rsidRPr="00953DFD">
              <w:rPr>
                <w:rFonts w:ascii="HG丸ｺﾞｼｯｸM-PRO" w:eastAsia="HG丸ｺﾞｼｯｸM-PRO" w:hAnsi="メイリオ" w:cs="メイリオ" w:hint="eastAsia"/>
                <w:b/>
                <w:spacing w:val="73"/>
                <w:kern w:val="0"/>
                <w:sz w:val="24"/>
                <w:szCs w:val="34"/>
                <w:u w:val="single"/>
                <w:fitText w:val="3720" w:id="-671362046"/>
              </w:rPr>
              <w:t>参加企業との面談希</w:t>
            </w:r>
            <w:r w:rsidR="00953DFD" w:rsidRPr="00953DFD">
              <w:rPr>
                <w:rFonts w:ascii="HG丸ｺﾞｼｯｸM-PRO" w:eastAsia="HG丸ｺﾞｼｯｸM-PRO" w:hAnsi="メイリオ" w:cs="メイリオ" w:hint="eastAsia"/>
                <w:b/>
                <w:spacing w:val="2"/>
                <w:kern w:val="0"/>
                <w:sz w:val="24"/>
                <w:szCs w:val="34"/>
                <w:u w:val="single"/>
                <w:fitText w:val="3720" w:id="-671362046"/>
              </w:rPr>
              <w:t>望</w:t>
            </w:r>
          </w:p>
        </w:tc>
        <w:tc>
          <w:tcPr>
            <w:tcW w:w="5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7D421" w14:textId="77777777" w:rsidR="00B87BB9" w:rsidRPr="00641CD2" w:rsidRDefault="00B87BB9" w:rsidP="00A05288">
            <w:pPr>
              <w:spacing w:line="360" w:lineRule="exact"/>
              <w:jc w:val="center"/>
              <w:rPr>
                <w:rFonts w:ascii="HG丸ｺﾞｼｯｸM-PRO" w:eastAsia="HG丸ｺﾞｼｯｸM-PRO" w:hAnsi="メイリオ" w:cs="メイリオ"/>
                <w:b/>
                <w:sz w:val="30"/>
                <w:szCs w:val="30"/>
              </w:rPr>
            </w:pPr>
            <w:r w:rsidRPr="00641CD2">
              <w:rPr>
                <w:rFonts w:ascii="HG丸ｺﾞｼｯｸM-PRO" w:eastAsia="HG丸ｺﾞｼｯｸM-PRO" w:hAnsi="メイリオ" w:cs="メイリオ" w:hint="eastAsia"/>
                <w:b/>
                <w:sz w:val="24"/>
                <w:szCs w:val="30"/>
              </w:rPr>
              <w:t>希望あり 　・　 希望なし</w:t>
            </w:r>
          </w:p>
        </w:tc>
      </w:tr>
    </w:tbl>
    <w:p w14:paraId="0531D953" w14:textId="7B3E4CA0" w:rsidR="00B87BB9" w:rsidRPr="00792071" w:rsidRDefault="00B87BB9" w:rsidP="00B87BB9">
      <w:pPr>
        <w:spacing w:beforeLines="10" w:before="24" w:line="280" w:lineRule="exact"/>
        <w:ind w:leftChars="134" w:left="295"/>
        <w:rPr>
          <w:rFonts w:ascii="HG丸ｺﾞｼｯｸM-PRO" w:eastAsia="HG丸ｺﾞｼｯｸM-PRO" w:hAnsi="メイリオ" w:cs="メイリオ"/>
          <w:w w:val="90"/>
        </w:rPr>
      </w:pPr>
      <w:r w:rsidRPr="00792071">
        <w:rPr>
          <w:rFonts w:ascii="HG丸ｺﾞｼｯｸM-PRO" w:eastAsia="HG丸ｺﾞｼｯｸM-PRO" w:hAnsi="メイリオ" w:cs="メイリオ" w:hint="eastAsia"/>
          <w:b/>
          <w:w w:val="90"/>
          <w:u w:val="single"/>
        </w:rPr>
        <w:t>（別紙A）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にある</w:t>
      </w:r>
      <w:r w:rsidR="00B456B2" w:rsidRPr="00792071">
        <w:rPr>
          <w:rFonts w:ascii="HG丸ｺﾞｼｯｸM-PRO" w:eastAsia="HG丸ｺﾞｼｯｸM-PRO" w:hAnsi="メイリオ" w:cs="メイリオ" w:hint="eastAsia"/>
          <w:w w:val="90"/>
        </w:rPr>
        <w:t>参加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企業の</w:t>
      </w:r>
      <w:bookmarkStart w:id="0" w:name="_Hlk204866895"/>
      <w:r w:rsidRPr="00792071">
        <w:rPr>
          <w:rFonts w:ascii="HG丸ｺﾞｼｯｸM-PRO" w:eastAsia="HG丸ｺﾞｼｯｸM-PRO" w:hAnsi="メイリオ" w:cs="メイリオ" w:hint="eastAsia"/>
          <w:w w:val="90"/>
        </w:rPr>
        <w:t>『ホームページ』</w:t>
      </w:r>
      <w:bookmarkEnd w:id="0"/>
      <w:r w:rsidR="00B456B2" w:rsidRPr="00792071">
        <w:rPr>
          <w:rFonts w:ascii="HG丸ｺﾞｼｯｸM-PRO" w:eastAsia="HG丸ｺﾞｼｯｸM-PRO" w:hAnsi="メイリオ" w:cs="メイリオ" w:hint="eastAsia"/>
          <w:w w:val="90"/>
        </w:rPr>
        <w:t>や『各記入項目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』をご参照いただき、</w:t>
      </w:r>
      <w:r w:rsidR="00953DFD" w:rsidRPr="00792071">
        <w:rPr>
          <w:rFonts w:ascii="HG丸ｺﾞｼｯｸM-PRO" w:eastAsia="HG丸ｺﾞｼｯｸM-PRO" w:hAnsi="メイリオ" w:cs="メイリオ" w:hint="eastAsia"/>
          <w:w w:val="90"/>
        </w:rPr>
        <w:t>『</w:t>
      </w:r>
      <w:r w:rsidR="00B456B2" w:rsidRPr="00792071">
        <w:rPr>
          <w:rFonts w:ascii="HG丸ｺﾞｼｯｸM-PRO" w:eastAsia="HG丸ｺﾞｼｯｸM-PRO" w:hAnsi="メイリオ" w:cs="メイリオ" w:hint="eastAsia"/>
          <w:w w:val="90"/>
        </w:rPr>
        <w:t>参加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企業名</w:t>
      </w:r>
      <w:r w:rsidR="00953DFD" w:rsidRPr="00792071">
        <w:rPr>
          <w:rFonts w:ascii="HG丸ｺﾞｼｯｸM-PRO" w:eastAsia="HG丸ｺﾞｼｯｸM-PRO" w:hAnsi="メイリオ" w:cs="メイリオ" w:hint="eastAsia"/>
          <w:w w:val="90"/>
        </w:rPr>
        <w:t>』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と</w:t>
      </w:r>
      <w:r w:rsidR="00953DFD" w:rsidRPr="00792071">
        <w:rPr>
          <w:rFonts w:ascii="HG丸ｺﾞｼｯｸM-PRO" w:eastAsia="HG丸ｺﾞｼｯｸM-PRO" w:hAnsi="メイリオ" w:cs="メイリオ" w:hint="eastAsia"/>
          <w:w w:val="90"/>
        </w:rPr>
        <w:t>『面談項目』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、</w:t>
      </w:r>
      <w:r w:rsidR="00B456B2" w:rsidRPr="00792071">
        <w:rPr>
          <w:rFonts w:ascii="HG丸ｺﾞｼｯｸM-PRO" w:eastAsia="HG丸ｺﾞｼｯｸM-PRO" w:hAnsi="メイリオ" w:cs="メイリオ" w:hint="eastAsia"/>
          <w:w w:val="90"/>
        </w:rPr>
        <w:t>参加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企業の</w:t>
      </w:r>
      <w:r w:rsidR="00B456B2" w:rsidRPr="00792071">
        <w:rPr>
          <w:rFonts w:ascii="HG丸ｺﾞｼｯｸM-PRO" w:eastAsia="HG丸ｺﾞｼｯｸM-PRO" w:hAnsi="メイリオ" w:cs="メイリオ" w:hint="eastAsia"/>
          <w:w w:val="90"/>
        </w:rPr>
        <w:t>テーマ・ニーズ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に対して、</w:t>
      </w:r>
      <w:r w:rsidR="001D7850" w:rsidRPr="00792071">
        <w:rPr>
          <w:rFonts w:ascii="HG丸ｺﾞｼｯｸM-PRO" w:eastAsia="HG丸ｺﾞｼｯｸM-PRO" w:hAnsi="メイリオ" w:cs="メイリオ" w:hint="eastAsia"/>
          <w:w w:val="90"/>
        </w:rPr>
        <w:t>どのような面談</w:t>
      </w:r>
      <w:r w:rsidR="00A775CA" w:rsidRPr="00792071">
        <w:rPr>
          <w:rFonts w:ascii="HG丸ｺﾞｼｯｸM-PRO" w:eastAsia="HG丸ｺﾞｼｯｸM-PRO" w:hAnsi="メイリオ" w:cs="メイリオ" w:hint="eastAsia"/>
          <w:w w:val="90"/>
        </w:rPr>
        <w:t>内容</w:t>
      </w:r>
      <w:r w:rsidR="001D7850" w:rsidRPr="00792071">
        <w:rPr>
          <w:rFonts w:ascii="HG丸ｺﾞｼｯｸM-PRO" w:eastAsia="HG丸ｺﾞｼｯｸM-PRO" w:hAnsi="メイリオ" w:cs="メイリオ" w:hint="eastAsia"/>
          <w:w w:val="90"/>
        </w:rPr>
        <w:t>を希望か具体的に</w:t>
      </w:r>
      <w:r w:rsidRPr="00792071">
        <w:rPr>
          <w:rFonts w:ascii="HG丸ｺﾞｼｯｸM-PRO" w:eastAsia="HG丸ｺﾞｼｯｸM-PRO" w:hAnsi="メイリオ" w:cs="メイリオ" w:hint="eastAsia"/>
          <w:w w:val="90"/>
        </w:rPr>
        <w:t>ご記入下さい。</w:t>
      </w:r>
      <w:r w:rsidR="001D7850" w:rsidRPr="00792071">
        <w:rPr>
          <w:rFonts w:ascii="HG丸ｺﾞｼｯｸM-PRO" w:eastAsia="HG丸ｺﾞｼｯｸM-PRO" w:hAnsi="メイリオ" w:cs="メイリオ" w:hint="eastAsia"/>
          <w:w w:val="90"/>
        </w:rPr>
        <w:t>(提案できる事等)</w:t>
      </w:r>
    </w:p>
    <w:p w14:paraId="646AF16F" w14:textId="6C3C2451" w:rsidR="00B87BB9" w:rsidRPr="00792071" w:rsidRDefault="00B87BB9" w:rsidP="00B87BB9">
      <w:pPr>
        <w:spacing w:beforeLines="10" w:before="24" w:line="280" w:lineRule="exact"/>
        <w:ind w:firstLineChars="250" w:firstLine="550"/>
        <w:rPr>
          <w:rFonts w:ascii="ＭＳ ゴシック" w:eastAsia="ＭＳ ゴシック" w:hAnsi="ＭＳ ゴシック" w:cs="メイリオ"/>
          <w:b/>
          <w:u w:val="wave"/>
        </w:rPr>
      </w:pPr>
      <w:r w:rsidRPr="00792071">
        <w:rPr>
          <w:rFonts w:ascii="ＭＳ ゴシック" w:eastAsia="ＭＳ ゴシック" w:hAnsi="ＭＳ ゴシック" w:cs="メイリオ" w:hint="eastAsia"/>
        </w:rPr>
        <w:t>※</w:t>
      </w:r>
      <w:r w:rsidR="001D7850" w:rsidRPr="00792071">
        <w:rPr>
          <w:rFonts w:ascii="ＭＳ ゴシック" w:eastAsia="ＭＳ ゴシック" w:hAnsi="ＭＳ ゴシック" w:cs="メイリオ" w:hint="eastAsia"/>
          <w:b/>
          <w:u w:val="wave"/>
        </w:rPr>
        <w:t>希望確認後に</w:t>
      </w:r>
      <w:r w:rsidRPr="00792071">
        <w:rPr>
          <w:rFonts w:ascii="ＭＳ ゴシック" w:eastAsia="ＭＳ ゴシック" w:hAnsi="ＭＳ ゴシック" w:cs="メイリオ" w:hint="eastAsia"/>
          <w:b/>
          <w:u w:val="wave"/>
        </w:rPr>
        <w:t>調整となりますので、面談を保証するものではありませんのでご了承下さい。</w:t>
      </w:r>
    </w:p>
    <w:p w14:paraId="75BD1693" w14:textId="77777777" w:rsidR="00B87BB9" w:rsidRPr="0007135E" w:rsidRDefault="00B87BB9" w:rsidP="00B87BB9">
      <w:pPr>
        <w:spacing w:line="160" w:lineRule="exact"/>
        <w:ind w:firstLineChars="150" w:firstLine="330"/>
        <w:rPr>
          <w:rFonts w:ascii="HG丸ｺﾞｼｯｸM-PRO" w:eastAsia="HG丸ｺﾞｼｯｸM-PRO" w:hAnsi="メイリオ" w:cs="メイリオ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718"/>
        <w:gridCol w:w="1984"/>
        <w:gridCol w:w="5670"/>
      </w:tblGrid>
      <w:tr w:rsidR="00B456B2" w:rsidRPr="00641CD2" w14:paraId="095890CD" w14:textId="77777777" w:rsidTr="00792071">
        <w:trPr>
          <w:trHeight w:val="576"/>
        </w:trPr>
        <w:tc>
          <w:tcPr>
            <w:tcW w:w="692" w:type="dxa"/>
            <w:shd w:val="clear" w:color="auto" w:fill="E6E6E6"/>
            <w:vAlign w:val="center"/>
          </w:tcPr>
          <w:p w14:paraId="7217EAC7" w14:textId="77777777" w:rsidR="00B456B2" w:rsidRPr="00792071" w:rsidRDefault="00B456B2" w:rsidP="00792071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kern w:val="0"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kern w:val="0"/>
                <w:szCs w:val="22"/>
              </w:rPr>
              <w:t>№</w:t>
            </w:r>
          </w:p>
        </w:tc>
        <w:tc>
          <w:tcPr>
            <w:tcW w:w="1718" w:type="dxa"/>
            <w:shd w:val="clear" w:color="auto" w:fill="E6E6E6"/>
            <w:vAlign w:val="center"/>
          </w:tcPr>
          <w:p w14:paraId="7447CFD1" w14:textId="77777777" w:rsidR="00B456B2" w:rsidRPr="00792071" w:rsidRDefault="00B456B2" w:rsidP="00792071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szCs w:val="22"/>
              </w:rPr>
              <w:t>参加</w:t>
            </w:r>
          </w:p>
          <w:p w14:paraId="1A96CB5B" w14:textId="33FC61FC" w:rsidR="00B456B2" w:rsidRPr="00792071" w:rsidRDefault="00B456B2" w:rsidP="00792071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szCs w:val="22"/>
              </w:rPr>
              <w:t>企業名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3524D98E" w14:textId="77777777" w:rsidR="00B456B2" w:rsidRPr="00792071" w:rsidRDefault="00953DFD" w:rsidP="00792071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w w:val="95"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w w:val="95"/>
                <w:szCs w:val="22"/>
              </w:rPr>
              <w:t>面談</w:t>
            </w:r>
            <w:r w:rsidR="00B456B2" w:rsidRPr="00792071">
              <w:rPr>
                <w:rFonts w:ascii="HG丸ｺﾞｼｯｸM-PRO" w:eastAsia="HG丸ｺﾞｼｯｸM-PRO" w:hAnsi="メイリオ" w:cs="メイリオ" w:hint="eastAsia"/>
                <w:b/>
                <w:w w:val="95"/>
                <w:szCs w:val="22"/>
              </w:rPr>
              <w:t>項目</w:t>
            </w:r>
          </w:p>
          <w:p w14:paraId="6842049C" w14:textId="5C0E30F5" w:rsidR="001D7850" w:rsidRPr="00792071" w:rsidRDefault="001D7850" w:rsidP="00792071">
            <w:pPr>
              <w:spacing w:line="240" w:lineRule="exact"/>
              <w:jc w:val="center"/>
              <w:rPr>
                <w:rFonts w:ascii="HG丸ｺﾞｼｯｸM-PRO" w:eastAsia="HG丸ｺﾞｼｯｸM-PRO" w:hAnsi="メイリオ" w:cs="メイリオ"/>
                <w:b/>
                <w:w w:val="95"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w w:val="95"/>
                <w:sz w:val="20"/>
              </w:rPr>
              <w:t>※該当に〇・複数可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6042DAA" w14:textId="163F54CD" w:rsidR="00B456B2" w:rsidRPr="00792071" w:rsidRDefault="00953DFD" w:rsidP="00792071">
            <w:pPr>
              <w:spacing w:line="240" w:lineRule="exact"/>
              <w:jc w:val="center"/>
              <w:rPr>
                <w:b/>
                <w:szCs w:val="22"/>
              </w:rPr>
            </w:pPr>
            <w:r w:rsidRPr="00792071">
              <w:rPr>
                <w:rFonts w:ascii="HG丸ｺﾞｼｯｸM-PRO" w:eastAsia="HG丸ｺﾞｼｯｸM-PRO" w:hAnsi="メイリオ" w:cs="メイリオ" w:hint="eastAsia"/>
                <w:b/>
                <w:szCs w:val="22"/>
              </w:rPr>
              <w:t>具体的な内容</w:t>
            </w:r>
          </w:p>
        </w:tc>
      </w:tr>
      <w:tr w:rsidR="00B456B2" w:rsidRPr="00641CD2" w14:paraId="6568DA86" w14:textId="77777777" w:rsidTr="00792071">
        <w:trPr>
          <w:trHeight w:hRule="exact" w:val="1247"/>
        </w:trPr>
        <w:tc>
          <w:tcPr>
            <w:tcW w:w="692" w:type="dxa"/>
            <w:vAlign w:val="center"/>
          </w:tcPr>
          <w:p w14:paraId="2662267F" w14:textId="77777777" w:rsidR="00B456B2" w:rsidRPr="005424F4" w:rsidRDefault="00B456B2" w:rsidP="005424F4">
            <w:pPr>
              <w:spacing w:line="280" w:lineRule="exact"/>
              <w:jc w:val="center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1E6B99CD" w14:textId="2A8549D4" w:rsidR="00B456B2" w:rsidRPr="005424F4" w:rsidRDefault="00B456B2" w:rsidP="00A05288">
            <w:pPr>
              <w:spacing w:line="280" w:lineRule="exact"/>
              <w:jc w:val="left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392675B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受注・発注・</w:t>
            </w:r>
          </w:p>
          <w:p w14:paraId="6C0F8174" w14:textId="370B9CFD" w:rsidR="00953DFD" w:rsidRPr="006103F5" w:rsidRDefault="00953DFD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提案</w:t>
            </w:r>
            <w:r w:rsidR="001D7850" w:rsidRPr="006103F5">
              <w:rPr>
                <w:rFonts w:ascii="ＭＳ 明朝" w:hAnsi="ＭＳ 明朝" w:hint="eastAsia"/>
                <w:sz w:val="21"/>
                <w:szCs w:val="18"/>
              </w:rPr>
              <w:t>・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>情報提供</w:t>
            </w:r>
          </w:p>
          <w:p w14:paraId="504D4D06" w14:textId="3293F8E8" w:rsidR="00953DFD" w:rsidRPr="006103F5" w:rsidRDefault="00953DFD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情報交換</w:t>
            </w:r>
            <w:r w:rsidR="001D7850" w:rsidRPr="006103F5">
              <w:rPr>
                <w:rFonts w:ascii="ＭＳ 明朝" w:hAnsi="ＭＳ 明朝" w:hint="eastAsia"/>
                <w:sz w:val="21"/>
                <w:szCs w:val="18"/>
              </w:rPr>
              <w:t>・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>協業</w:t>
            </w:r>
          </w:p>
          <w:p w14:paraId="712995A8" w14:textId="66BF3EF8" w:rsidR="00953DFD" w:rsidRPr="006103F5" w:rsidRDefault="00953DFD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その他</w:t>
            </w:r>
            <w:r w:rsidR="001D7850" w:rsidRPr="006103F5">
              <w:rPr>
                <w:rFonts w:ascii="ＭＳ 明朝" w:hAnsi="ＭＳ 明朝" w:hint="eastAsia"/>
                <w:sz w:val="21"/>
                <w:szCs w:val="18"/>
              </w:rPr>
              <w:t xml:space="preserve">（　　　</w:t>
            </w:r>
            <w:r w:rsidR="006103F5">
              <w:rPr>
                <w:rFonts w:ascii="ＭＳ 明朝" w:hAnsi="ＭＳ 明朝" w:hint="eastAsia"/>
                <w:sz w:val="21"/>
                <w:szCs w:val="18"/>
              </w:rPr>
              <w:t xml:space="preserve">　</w:t>
            </w:r>
            <w:r w:rsidR="001D7850" w:rsidRPr="006103F5">
              <w:rPr>
                <w:rFonts w:ascii="ＭＳ 明朝" w:hAnsi="ＭＳ 明朝" w:hint="eastAsia"/>
                <w:sz w:val="21"/>
                <w:szCs w:val="18"/>
              </w:rPr>
              <w:t xml:space="preserve">　　）</w:t>
            </w:r>
          </w:p>
        </w:tc>
        <w:tc>
          <w:tcPr>
            <w:tcW w:w="5670" w:type="dxa"/>
            <w:vAlign w:val="center"/>
          </w:tcPr>
          <w:p w14:paraId="20F801C6" w14:textId="07D14441" w:rsidR="005424F4" w:rsidRPr="005424F4" w:rsidRDefault="005424F4" w:rsidP="00A05288">
            <w:pPr>
              <w:spacing w:line="280" w:lineRule="exact"/>
              <w:rPr>
                <w:rFonts w:ascii="ＭＳ Ｐゴシック" w:hAnsi="ＭＳ Ｐゴシック"/>
                <w:sz w:val="20"/>
                <w:szCs w:val="16"/>
              </w:rPr>
            </w:pPr>
          </w:p>
        </w:tc>
      </w:tr>
      <w:tr w:rsidR="001D7850" w:rsidRPr="00641CD2" w14:paraId="783640EE" w14:textId="77777777" w:rsidTr="00792071">
        <w:trPr>
          <w:trHeight w:hRule="exact" w:val="1247"/>
        </w:trPr>
        <w:tc>
          <w:tcPr>
            <w:tcW w:w="692" w:type="dxa"/>
            <w:vAlign w:val="center"/>
          </w:tcPr>
          <w:p w14:paraId="02943F78" w14:textId="77777777" w:rsidR="001D7850" w:rsidRPr="005424F4" w:rsidRDefault="001D7850" w:rsidP="005424F4">
            <w:pPr>
              <w:spacing w:line="280" w:lineRule="exact"/>
              <w:jc w:val="center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0C538A95" w14:textId="77777777" w:rsidR="001D7850" w:rsidRPr="005424F4" w:rsidRDefault="001D7850" w:rsidP="001D7850">
            <w:pPr>
              <w:spacing w:line="280" w:lineRule="exact"/>
              <w:jc w:val="left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8ADBEC8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受注・発注・</w:t>
            </w:r>
          </w:p>
          <w:p w14:paraId="5C7CBD72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提案・情報提供</w:t>
            </w:r>
          </w:p>
          <w:p w14:paraId="387CA07F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情報交換・協業</w:t>
            </w:r>
          </w:p>
          <w:p w14:paraId="5B03FD10" w14:textId="619155CD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その他（　</w:t>
            </w:r>
            <w:r w:rsidR="006103F5">
              <w:rPr>
                <w:rFonts w:ascii="ＭＳ 明朝" w:hAnsi="ＭＳ 明朝" w:hint="eastAsia"/>
                <w:sz w:val="21"/>
                <w:szCs w:val="18"/>
              </w:rPr>
              <w:t xml:space="preserve">　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　　　　）</w:t>
            </w:r>
          </w:p>
        </w:tc>
        <w:tc>
          <w:tcPr>
            <w:tcW w:w="5670" w:type="dxa"/>
            <w:vAlign w:val="center"/>
          </w:tcPr>
          <w:p w14:paraId="7BF81B24" w14:textId="635F531A" w:rsidR="001D7850" w:rsidRPr="005424F4" w:rsidRDefault="001D7850" w:rsidP="001D7850">
            <w:pPr>
              <w:spacing w:line="280" w:lineRule="exact"/>
              <w:rPr>
                <w:rFonts w:ascii="ＭＳ Ｐゴシック" w:hAnsi="ＭＳ Ｐゴシック"/>
                <w:sz w:val="20"/>
                <w:szCs w:val="16"/>
              </w:rPr>
            </w:pPr>
          </w:p>
        </w:tc>
      </w:tr>
      <w:tr w:rsidR="001D7850" w:rsidRPr="00641CD2" w14:paraId="039A7424" w14:textId="77777777" w:rsidTr="00792071">
        <w:trPr>
          <w:trHeight w:hRule="exact" w:val="1247"/>
        </w:trPr>
        <w:tc>
          <w:tcPr>
            <w:tcW w:w="692" w:type="dxa"/>
            <w:vAlign w:val="center"/>
          </w:tcPr>
          <w:p w14:paraId="5465EE1C" w14:textId="77777777" w:rsidR="001D7850" w:rsidRPr="005424F4" w:rsidRDefault="001D7850" w:rsidP="005424F4">
            <w:pPr>
              <w:spacing w:line="280" w:lineRule="exact"/>
              <w:jc w:val="center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656C878E" w14:textId="77777777" w:rsidR="001D7850" w:rsidRPr="005424F4" w:rsidRDefault="001D7850" w:rsidP="001D7850">
            <w:pPr>
              <w:spacing w:line="280" w:lineRule="exact"/>
              <w:jc w:val="left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097E860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受注・発注・</w:t>
            </w:r>
          </w:p>
          <w:p w14:paraId="0EBAA982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提案・情報提供</w:t>
            </w:r>
          </w:p>
          <w:p w14:paraId="2A0592CE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情報交換・協業</w:t>
            </w:r>
          </w:p>
          <w:p w14:paraId="5DFCFFF3" w14:textId="1F958BE4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その他（　　</w:t>
            </w:r>
            <w:r w:rsidR="006103F5">
              <w:rPr>
                <w:rFonts w:ascii="ＭＳ 明朝" w:hAnsi="ＭＳ 明朝" w:hint="eastAsia"/>
                <w:sz w:val="21"/>
                <w:szCs w:val="18"/>
              </w:rPr>
              <w:t xml:space="preserve">　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　　　）</w:t>
            </w:r>
          </w:p>
        </w:tc>
        <w:tc>
          <w:tcPr>
            <w:tcW w:w="5670" w:type="dxa"/>
            <w:vAlign w:val="center"/>
          </w:tcPr>
          <w:p w14:paraId="0F993532" w14:textId="431028E0" w:rsidR="001D7850" w:rsidRPr="005424F4" w:rsidRDefault="001D7850" w:rsidP="001D7850">
            <w:pPr>
              <w:spacing w:line="280" w:lineRule="exact"/>
              <w:rPr>
                <w:rFonts w:ascii="ＭＳ Ｐゴシック" w:hAnsi="ＭＳ Ｐゴシック"/>
                <w:sz w:val="20"/>
                <w:szCs w:val="16"/>
              </w:rPr>
            </w:pPr>
          </w:p>
        </w:tc>
      </w:tr>
      <w:tr w:rsidR="001D7850" w:rsidRPr="00641CD2" w14:paraId="09067073" w14:textId="77777777" w:rsidTr="00792071">
        <w:trPr>
          <w:trHeight w:hRule="exact" w:val="1247"/>
        </w:trPr>
        <w:tc>
          <w:tcPr>
            <w:tcW w:w="692" w:type="dxa"/>
            <w:vAlign w:val="center"/>
          </w:tcPr>
          <w:p w14:paraId="786AD14B" w14:textId="77777777" w:rsidR="001D7850" w:rsidRPr="005424F4" w:rsidRDefault="001D7850" w:rsidP="005424F4">
            <w:pPr>
              <w:spacing w:line="280" w:lineRule="exact"/>
              <w:jc w:val="center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34EC1253" w14:textId="77777777" w:rsidR="001D7850" w:rsidRPr="005424F4" w:rsidRDefault="001D7850" w:rsidP="001D7850">
            <w:pPr>
              <w:spacing w:line="280" w:lineRule="exact"/>
              <w:jc w:val="left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18962B3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受注・発注・</w:t>
            </w:r>
          </w:p>
          <w:p w14:paraId="3E9C7180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提案・情報提供</w:t>
            </w:r>
          </w:p>
          <w:p w14:paraId="12BB1ABD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情報交換・協業</w:t>
            </w:r>
          </w:p>
          <w:p w14:paraId="5F87B92A" w14:textId="47246B51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その他（　　</w:t>
            </w:r>
            <w:r w:rsidR="006103F5">
              <w:rPr>
                <w:rFonts w:ascii="ＭＳ 明朝" w:hAnsi="ＭＳ 明朝" w:hint="eastAsia"/>
                <w:sz w:val="21"/>
                <w:szCs w:val="18"/>
              </w:rPr>
              <w:t xml:space="preserve">　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　　　）</w:t>
            </w:r>
          </w:p>
        </w:tc>
        <w:tc>
          <w:tcPr>
            <w:tcW w:w="5670" w:type="dxa"/>
            <w:vAlign w:val="center"/>
          </w:tcPr>
          <w:p w14:paraId="74D7773E" w14:textId="77777777" w:rsidR="001D7850" w:rsidRPr="005424F4" w:rsidRDefault="001D7850" w:rsidP="001D7850">
            <w:pPr>
              <w:spacing w:line="280" w:lineRule="exact"/>
              <w:rPr>
                <w:rFonts w:ascii="ＭＳ Ｐゴシック" w:hAnsi="ＭＳ Ｐゴシック"/>
                <w:sz w:val="20"/>
                <w:szCs w:val="16"/>
              </w:rPr>
            </w:pPr>
          </w:p>
        </w:tc>
      </w:tr>
      <w:tr w:rsidR="001D7850" w:rsidRPr="00641CD2" w14:paraId="5FFF245C" w14:textId="77777777" w:rsidTr="00792071">
        <w:trPr>
          <w:trHeight w:hRule="exact" w:val="1247"/>
        </w:trPr>
        <w:tc>
          <w:tcPr>
            <w:tcW w:w="692" w:type="dxa"/>
            <w:vAlign w:val="center"/>
          </w:tcPr>
          <w:p w14:paraId="25B7CB3C" w14:textId="7D11CCBB" w:rsidR="001D7850" w:rsidRPr="005424F4" w:rsidRDefault="001D7850" w:rsidP="005424F4">
            <w:pPr>
              <w:spacing w:line="280" w:lineRule="exact"/>
              <w:jc w:val="center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7242E75C" w14:textId="60F39E6E" w:rsidR="001D7850" w:rsidRPr="005424F4" w:rsidRDefault="001D7850" w:rsidP="001D7850">
            <w:pPr>
              <w:spacing w:line="280" w:lineRule="exact"/>
              <w:jc w:val="left"/>
              <w:rPr>
                <w:rFonts w:ascii="ＭＳ Ｐゴシック" w:hAnsi="ＭＳ Ｐゴシック"/>
                <w:sz w:val="20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3C9788F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受注・発注・</w:t>
            </w:r>
          </w:p>
          <w:p w14:paraId="5322E495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提案・情報提供</w:t>
            </w:r>
          </w:p>
          <w:p w14:paraId="7CA811C6" w14:textId="77777777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>情報交換・協業</w:t>
            </w:r>
          </w:p>
          <w:p w14:paraId="24CA6F79" w14:textId="5B35D2D3" w:rsidR="001D7850" w:rsidRPr="006103F5" w:rsidRDefault="001D7850" w:rsidP="00792071">
            <w:pPr>
              <w:spacing w:line="260" w:lineRule="exact"/>
              <w:rPr>
                <w:rFonts w:ascii="ＭＳ 明朝" w:hAnsi="ＭＳ 明朝"/>
                <w:sz w:val="21"/>
                <w:szCs w:val="18"/>
              </w:rPr>
            </w:pP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その他（　　　</w:t>
            </w:r>
            <w:r w:rsidR="006103F5">
              <w:rPr>
                <w:rFonts w:ascii="ＭＳ 明朝" w:hAnsi="ＭＳ 明朝" w:hint="eastAsia"/>
                <w:sz w:val="21"/>
                <w:szCs w:val="18"/>
              </w:rPr>
              <w:t xml:space="preserve">　</w:t>
            </w:r>
            <w:r w:rsidRPr="006103F5">
              <w:rPr>
                <w:rFonts w:ascii="ＭＳ 明朝" w:hAnsi="ＭＳ 明朝" w:hint="eastAsia"/>
                <w:sz w:val="21"/>
                <w:szCs w:val="18"/>
              </w:rPr>
              <w:t xml:space="preserve">　　）</w:t>
            </w:r>
          </w:p>
        </w:tc>
        <w:tc>
          <w:tcPr>
            <w:tcW w:w="5670" w:type="dxa"/>
            <w:vAlign w:val="center"/>
          </w:tcPr>
          <w:p w14:paraId="0BB2A8B7" w14:textId="4DF400AB" w:rsidR="001D7850" w:rsidRPr="005424F4" w:rsidRDefault="001D7850" w:rsidP="001D7850">
            <w:pPr>
              <w:spacing w:line="280" w:lineRule="exact"/>
              <w:rPr>
                <w:rFonts w:ascii="ＭＳ Ｐゴシック" w:hAnsi="ＭＳ Ｐゴシック"/>
                <w:sz w:val="20"/>
                <w:szCs w:val="16"/>
              </w:rPr>
            </w:pPr>
          </w:p>
        </w:tc>
      </w:tr>
    </w:tbl>
    <w:p w14:paraId="118D77A7" w14:textId="4E205FE6" w:rsidR="00B87BB9" w:rsidRPr="006A6FA3" w:rsidRDefault="00B87BB9" w:rsidP="001D7850">
      <w:pPr>
        <w:jc w:val="left"/>
        <w:rPr>
          <w:rFonts w:ascii="HG丸ｺﾞｼｯｸM-PRO" w:eastAsia="HG丸ｺﾞｼｯｸM-PRO" w:hAnsi="メイリオ" w:cs="メイリオ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3354"/>
        <w:gridCol w:w="1449"/>
        <w:gridCol w:w="1906"/>
        <w:gridCol w:w="3355"/>
      </w:tblGrid>
      <w:tr w:rsidR="00B87BB9" w:rsidRPr="00641CD2" w14:paraId="3A8A4FDC" w14:textId="77777777" w:rsidTr="00792071">
        <w:trPr>
          <w:trHeight w:val="567"/>
        </w:trPr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6E6E6"/>
            <w:vAlign w:val="center"/>
          </w:tcPr>
          <w:p w14:paraId="7B33F3DE" w14:textId="7DD33B1A" w:rsidR="00B87BB9" w:rsidRPr="00A775CA" w:rsidRDefault="00B87BB9" w:rsidP="00A775CA">
            <w:pPr>
              <w:pStyle w:val="af5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HG丸ｺﾞｼｯｸM-PRO" w:eastAsia="HG丸ｺﾞｼｯｸM-PRO" w:hAnsi="メイリオ" w:cs="メイリオ"/>
                <w:b/>
                <w:sz w:val="24"/>
                <w:szCs w:val="34"/>
                <w:u w:val="single"/>
              </w:rPr>
            </w:pPr>
            <w:r w:rsidRPr="00A775CA">
              <w:rPr>
                <w:rFonts w:ascii="HG丸ｺﾞｼｯｸM-PRO" w:eastAsia="HG丸ｺﾞｼｯｸM-PRO" w:hAnsi="メイリオ" w:cs="メイリオ" w:hint="eastAsia"/>
                <w:b/>
                <w:kern w:val="0"/>
                <w:sz w:val="24"/>
                <w:szCs w:val="34"/>
              </w:rPr>
              <w:t xml:space="preserve"> </w:t>
            </w:r>
            <w:r w:rsidRPr="00A775CA">
              <w:rPr>
                <w:rFonts w:ascii="HG丸ｺﾞｼｯｸM-PRO" w:eastAsia="HG丸ｺﾞｼｯｸM-PRO" w:hAnsi="メイリオ" w:cs="メイリオ" w:hint="eastAsia"/>
                <w:b/>
                <w:spacing w:val="84"/>
                <w:kern w:val="0"/>
                <w:sz w:val="24"/>
                <w:szCs w:val="34"/>
                <w:u w:val="single"/>
                <w:fitText w:val="1876" w:id="-686500347"/>
              </w:rPr>
              <w:t>名刺交換</w:t>
            </w:r>
            <w:r w:rsidRPr="00A775CA">
              <w:rPr>
                <w:rFonts w:ascii="HG丸ｺﾞｼｯｸM-PRO" w:eastAsia="HG丸ｺﾞｼｯｸM-PRO" w:hAnsi="メイリオ" w:cs="メイリオ" w:hint="eastAsia"/>
                <w:b/>
                <w:kern w:val="0"/>
                <w:sz w:val="24"/>
                <w:szCs w:val="34"/>
                <w:u w:val="single"/>
                <w:fitText w:val="1876" w:id="-686500347"/>
              </w:rPr>
              <w:t>会</w:t>
            </w:r>
          </w:p>
        </w:tc>
        <w:tc>
          <w:tcPr>
            <w:tcW w:w="52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1F8051" w14:textId="77777777" w:rsidR="00B87BB9" w:rsidRPr="00641CD2" w:rsidRDefault="00B87BB9" w:rsidP="00A05288">
            <w:pPr>
              <w:jc w:val="center"/>
              <w:rPr>
                <w:rFonts w:ascii="HG丸ｺﾞｼｯｸM-PRO" w:eastAsia="HG丸ｺﾞｼｯｸM-PRO" w:hAnsi="メイリオ" w:cs="メイリオ"/>
                <w:b/>
                <w:szCs w:val="28"/>
              </w:rPr>
            </w:pPr>
            <w:r w:rsidRPr="00641CD2">
              <w:rPr>
                <w:rFonts w:ascii="HG丸ｺﾞｼｯｸM-PRO" w:eastAsia="HG丸ｺﾞｼｯｸM-PRO" w:hAnsi="メイリオ" w:cs="メイリオ" w:hint="eastAsia"/>
                <w:b/>
                <w:sz w:val="24"/>
                <w:szCs w:val="28"/>
              </w:rPr>
              <w:t>参　加 　・　 不参加</w:t>
            </w:r>
          </w:p>
        </w:tc>
      </w:tr>
      <w:tr w:rsidR="00B87BB9" w:rsidRPr="00641CD2" w14:paraId="4D24F30D" w14:textId="77777777" w:rsidTr="00792071"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679BF" w14:textId="77777777" w:rsidR="00B87BB9" w:rsidRPr="00641CD2" w:rsidRDefault="00B87BB9" w:rsidP="00A05288">
            <w:pPr>
              <w:spacing w:line="140" w:lineRule="exact"/>
              <w:ind w:firstLineChars="200" w:firstLine="440"/>
              <w:jc w:val="left"/>
              <w:rPr>
                <w:rFonts w:ascii="HG丸ｺﾞｼｯｸM-PRO" w:eastAsia="HG丸ｺﾞｼｯｸM-PRO" w:hAnsi="メイリオ" w:cs="メイリオ"/>
                <w:szCs w:val="28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4A197186" w14:textId="77777777" w:rsidR="00B87BB9" w:rsidRPr="00641CD2" w:rsidRDefault="00B87BB9" w:rsidP="00A05288">
            <w:pPr>
              <w:spacing w:line="240" w:lineRule="exact"/>
              <w:ind w:firstLineChars="511" w:firstLine="640"/>
              <w:jc w:val="left"/>
              <w:rPr>
                <w:rFonts w:ascii="HG丸ｺﾞｼｯｸM-PRO" w:eastAsia="HG丸ｺﾞｼｯｸM-PRO" w:hAnsi="メイリオ" w:cs="メイリオ"/>
                <w:szCs w:val="28"/>
              </w:rPr>
            </w:pPr>
            <w:r w:rsidRPr="00641CD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1"/>
              </w:rPr>
              <w:t xml:space="preserve">※○印を記入して下さい　</w:t>
            </w:r>
            <w:r w:rsidRPr="00641CD2">
              <w:rPr>
                <w:rFonts w:ascii="HG丸ｺﾞｼｯｸM-PRO" w:eastAsia="HG丸ｺﾞｼｯｸM-PRO" w:hAnsi="メイリオ" w:cs="メイリオ" w:hint="eastAsia"/>
                <w:w w:val="70"/>
                <w:sz w:val="18"/>
                <w:szCs w:val="28"/>
              </w:rPr>
              <w:t>※参加の場合は下記にご記入下さい</w:t>
            </w:r>
          </w:p>
        </w:tc>
      </w:tr>
      <w:tr w:rsidR="00B87BB9" w:rsidRPr="00641CD2" w14:paraId="5255A649" w14:textId="77777777" w:rsidTr="00D43CD1">
        <w:trPr>
          <w:gridBefore w:val="1"/>
          <w:wBefore w:w="142" w:type="dxa"/>
          <w:trHeight w:val="318"/>
        </w:trPr>
        <w:tc>
          <w:tcPr>
            <w:tcW w:w="4803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14:paraId="1D8D1D9B" w14:textId="77777777" w:rsidR="00B87BB9" w:rsidRPr="00641CD2" w:rsidRDefault="00B87BB9" w:rsidP="00A05288">
            <w:pPr>
              <w:rPr>
                <w:rFonts w:ascii="HG丸ｺﾞｼｯｸM-PRO" w:eastAsia="HG丸ｺﾞｼｯｸM-PRO" w:hAnsi="メイリオ" w:cs="メイリオ"/>
                <w:b/>
                <w:sz w:val="24"/>
                <w:szCs w:val="24"/>
              </w:rPr>
            </w:pPr>
            <w:r w:rsidRPr="00B87BB9">
              <w:rPr>
                <w:rFonts w:ascii="HG丸ｺﾞｼｯｸM-PRO" w:eastAsia="HG丸ｺﾞｼｯｸM-PRO" w:hAnsi="メイリオ" w:cs="メイリオ" w:hint="eastAsia"/>
                <w:b/>
                <w:spacing w:val="54"/>
                <w:kern w:val="0"/>
                <w:szCs w:val="24"/>
                <w:fitText w:val="1205" w:id="-686500346"/>
              </w:rPr>
              <w:t>参加者</w:t>
            </w:r>
            <w:r w:rsidRPr="00B87BB9">
              <w:rPr>
                <w:rFonts w:ascii="HG丸ｺﾞｼｯｸM-PRO" w:eastAsia="HG丸ｺﾞｼｯｸM-PRO" w:hAnsi="メイリオ" w:cs="メイリオ" w:hint="eastAsia"/>
                <w:b/>
                <w:kern w:val="0"/>
                <w:szCs w:val="24"/>
                <w:fitText w:val="1205" w:id="-686500346"/>
              </w:rPr>
              <w:t>名</w:t>
            </w:r>
          </w:p>
        </w:tc>
        <w:tc>
          <w:tcPr>
            <w:tcW w:w="5261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49B57BA8" w14:textId="77777777" w:rsidR="00B87BB9" w:rsidRPr="00641CD2" w:rsidRDefault="00B87BB9" w:rsidP="00A05288">
            <w:pPr>
              <w:jc w:val="center"/>
              <w:rPr>
                <w:rFonts w:ascii="HG丸ｺﾞｼｯｸM-PRO" w:eastAsia="HG丸ｺﾞｼｯｸM-PRO" w:hAnsi="メイリオ" w:cs="メイリオ"/>
                <w:sz w:val="24"/>
                <w:szCs w:val="24"/>
              </w:rPr>
            </w:pPr>
          </w:p>
        </w:tc>
      </w:tr>
      <w:tr w:rsidR="00B87BB9" w:rsidRPr="00641CD2" w14:paraId="052B8602" w14:textId="77777777" w:rsidTr="00D43CD1">
        <w:trPr>
          <w:gridBefore w:val="1"/>
          <w:wBefore w:w="142" w:type="dxa"/>
          <w:trHeight w:val="567"/>
        </w:trPr>
        <w:tc>
          <w:tcPr>
            <w:tcW w:w="3354" w:type="dxa"/>
            <w:vAlign w:val="center"/>
          </w:tcPr>
          <w:p w14:paraId="3AD91895" w14:textId="1F1C8129" w:rsidR="00B87BB9" w:rsidRPr="00ED51CC" w:rsidRDefault="00B87BB9" w:rsidP="00A05288">
            <w:pPr>
              <w:spacing w:line="320" w:lineRule="exact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3590F2B5" w14:textId="4B0BCF4C" w:rsidR="00B87BB9" w:rsidRPr="00ED51CC" w:rsidRDefault="00B87BB9" w:rsidP="00A05288">
            <w:pPr>
              <w:spacing w:line="320" w:lineRule="exact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</w:p>
        </w:tc>
        <w:tc>
          <w:tcPr>
            <w:tcW w:w="3355" w:type="dxa"/>
            <w:vAlign w:val="center"/>
          </w:tcPr>
          <w:p w14:paraId="14BBD6C8" w14:textId="2C9966C8" w:rsidR="00B87BB9" w:rsidRPr="00ED51CC" w:rsidRDefault="00A07D44" w:rsidP="00A05288">
            <w:pPr>
              <w:spacing w:line="320" w:lineRule="exact"/>
              <w:jc w:val="center"/>
              <w:rPr>
                <w:rFonts w:ascii="ＭＳ 明朝" w:hAnsi="ＭＳ 明朝" w:cs="メイリオ"/>
                <w:sz w:val="24"/>
                <w:szCs w:val="28"/>
              </w:rPr>
            </w:pPr>
            <w:r>
              <w:rPr>
                <w:rFonts w:ascii="ＭＳ 明朝" w:hAnsi="ＭＳ 明朝" w:cs="メイリオ"/>
                <w:sz w:val="24"/>
                <w:szCs w:val="28"/>
              </w:rPr>
              <w:fldChar w:fldCharType="begin"/>
            </w:r>
            <w:r>
              <w:rPr>
                <w:rFonts w:ascii="ＭＳ 明朝" w:hAnsi="ＭＳ 明朝" w:cs="メイリオ"/>
                <w:sz w:val="24"/>
                <w:szCs w:val="28"/>
              </w:rPr>
              <w:instrText xml:space="preserve"> MERGEFIELD </w:instrText>
            </w:r>
            <w:r>
              <w:rPr>
                <w:rFonts w:ascii="ＭＳ 明朝" w:hAnsi="ＭＳ 明朝" w:cs="メイリオ"/>
                <w:sz w:val="24"/>
                <w:szCs w:val="28"/>
              </w:rPr>
              <w:instrText>参加者</w:instrText>
            </w:r>
            <w:r>
              <w:rPr>
                <w:rFonts w:ascii="ＭＳ 明朝" w:hAnsi="ＭＳ 明朝" w:cs="メイリオ"/>
                <w:sz w:val="24"/>
                <w:szCs w:val="28"/>
              </w:rPr>
              <w:instrText xml:space="preserve">3 </w:instrText>
            </w:r>
            <w:r>
              <w:rPr>
                <w:rFonts w:ascii="ＭＳ 明朝" w:hAnsi="ＭＳ 明朝" w:cs="メイリオ"/>
                <w:sz w:val="24"/>
                <w:szCs w:val="28"/>
              </w:rPr>
              <w:fldChar w:fldCharType="end"/>
            </w:r>
          </w:p>
        </w:tc>
      </w:tr>
    </w:tbl>
    <w:p w14:paraId="71C0BBE9" w14:textId="77777777" w:rsidR="00B87BB9" w:rsidRDefault="00B87BB9" w:rsidP="00B87BB9">
      <w:pPr>
        <w:tabs>
          <w:tab w:val="left" w:pos="7230"/>
        </w:tabs>
        <w:wordWrap w:val="0"/>
        <w:spacing w:line="240" w:lineRule="exact"/>
        <w:jc w:val="right"/>
        <w:rPr>
          <w:rFonts w:ascii="HG丸ｺﾞｼｯｸM-PRO" w:eastAsia="HG丸ｺﾞｼｯｸM-PRO" w:hAnsi="メイリオ" w:cs="メイリオ"/>
          <w:szCs w:val="28"/>
        </w:rPr>
      </w:pPr>
    </w:p>
    <w:p w14:paraId="09F5DAE6" w14:textId="241DA055" w:rsidR="00B87BB9" w:rsidRPr="006A6FA3" w:rsidRDefault="00B87BB9" w:rsidP="00B87BB9">
      <w:pPr>
        <w:tabs>
          <w:tab w:val="left" w:pos="7230"/>
        </w:tabs>
        <w:spacing w:line="240" w:lineRule="exact"/>
        <w:jc w:val="right"/>
        <w:rPr>
          <w:rFonts w:ascii="HG丸ｺﾞｼｯｸM-PRO" w:eastAsia="HG丸ｺﾞｼｯｸM-PRO" w:hAnsi="メイリオ" w:cs="メイリオ"/>
          <w:sz w:val="24"/>
          <w:szCs w:val="28"/>
        </w:rPr>
      </w:pPr>
      <w:r>
        <w:rPr>
          <w:rFonts w:ascii="HG丸ｺﾞｼｯｸM-PRO" w:eastAsia="HG丸ｺﾞｼｯｸM-PRO" w:hAnsi="メイリオ" w:cs="メイリオ" w:hint="eastAsia"/>
          <w:szCs w:val="28"/>
        </w:rPr>
        <w:t>令和</w:t>
      </w:r>
      <w:r w:rsidR="002E02ED">
        <w:rPr>
          <w:rFonts w:ascii="HG丸ｺﾞｼｯｸM-PRO" w:eastAsia="HG丸ｺﾞｼｯｸM-PRO" w:hAnsi="メイリオ" w:cs="メイリオ" w:hint="eastAsia"/>
          <w:szCs w:val="28"/>
        </w:rPr>
        <w:t xml:space="preserve">　　</w:t>
      </w:r>
      <w:r w:rsidRPr="00EC58FF">
        <w:rPr>
          <w:rFonts w:ascii="HG丸ｺﾞｼｯｸM-PRO" w:eastAsia="HG丸ｺﾞｼｯｸM-PRO" w:hAnsi="メイリオ" w:cs="メイリオ" w:hint="eastAsia"/>
          <w:szCs w:val="28"/>
        </w:rPr>
        <w:t>年　　月　　日</w:t>
      </w:r>
      <w:r>
        <w:rPr>
          <w:rFonts w:ascii="HG丸ｺﾞｼｯｸM-PRO" w:eastAsia="HG丸ｺﾞｼｯｸM-PRO" w:hAnsi="メイリオ" w:cs="メイリオ" w:hint="eastAsia"/>
          <w:sz w:val="24"/>
          <w:szCs w:val="28"/>
        </w:rPr>
        <w:t xml:space="preserve">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1204"/>
        <w:gridCol w:w="3337"/>
      </w:tblGrid>
      <w:tr w:rsidR="00B87BB9" w:rsidRPr="006A6FA3" w14:paraId="48AB5EE7" w14:textId="77777777" w:rsidTr="00D43CD1">
        <w:trPr>
          <w:trHeight w:val="567"/>
          <w:jc w:val="right"/>
        </w:trPr>
        <w:tc>
          <w:tcPr>
            <w:tcW w:w="1271" w:type="dxa"/>
            <w:shd w:val="clear" w:color="auto" w:fill="E6E6E6"/>
            <w:vAlign w:val="center"/>
          </w:tcPr>
          <w:p w14:paraId="37DB69C5" w14:textId="77777777" w:rsidR="00B87BB9" w:rsidRPr="00E46990" w:rsidRDefault="00B87BB9" w:rsidP="00A05288">
            <w:pPr>
              <w:spacing w:line="300" w:lineRule="exact"/>
              <w:jc w:val="center"/>
              <w:rPr>
                <w:rFonts w:ascii="HG丸ｺﾞｼｯｸM-PRO" w:eastAsia="HG丸ｺﾞｼｯｸM-PRO" w:hAnsi="メイリオ" w:cs="メイリオ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メイリオ" w:cs="メイリオ" w:hint="eastAsia"/>
                <w:b/>
                <w:sz w:val="24"/>
                <w:szCs w:val="28"/>
              </w:rPr>
              <w:t>事業所名</w:t>
            </w:r>
          </w:p>
        </w:tc>
        <w:tc>
          <w:tcPr>
            <w:tcW w:w="4253" w:type="dxa"/>
          </w:tcPr>
          <w:p w14:paraId="77757797" w14:textId="2393C09D" w:rsidR="00B87BB9" w:rsidRPr="00DF5C54" w:rsidRDefault="00B87BB9" w:rsidP="00A05288">
            <w:pPr>
              <w:spacing w:line="500" w:lineRule="exact"/>
              <w:rPr>
                <w:rFonts w:ascii="ＭＳ 明朝" w:hAnsi="ＭＳ 明朝" w:cs="メイリオ"/>
                <w:b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D9D9D9"/>
            <w:vAlign w:val="center"/>
          </w:tcPr>
          <w:p w14:paraId="7079D191" w14:textId="77777777" w:rsidR="00B87BB9" w:rsidRPr="0092404C" w:rsidRDefault="00B87BB9" w:rsidP="00A05288">
            <w:pPr>
              <w:spacing w:line="300" w:lineRule="exact"/>
              <w:ind w:leftChars="-104" w:left="-12" w:rightChars="-51" w:right="-112" w:hangingChars="113" w:hanging="217"/>
              <w:jc w:val="center"/>
              <w:rPr>
                <w:rFonts w:ascii="HG丸ｺﾞｼｯｸM-PRO" w:eastAsia="HG丸ｺﾞｼｯｸM-PRO" w:hAnsi="メイリオ" w:cs="メイリオ"/>
                <w:b/>
                <w:w w:val="80"/>
                <w:sz w:val="24"/>
                <w:szCs w:val="24"/>
              </w:rPr>
            </w:pPr>
            <w:r w:rsidRPr="0092404C">
              <w:rPr>
                <w:rFonts w:ascii="HG丸ｺﾞｼｯｸM-PRO" w:eastAsia="HG丸ｺﾞｼｯｸM-PRO" w:hAnsi="メイリオ" w:cs="メイリオ" w:hint="eastAsia"/>
                <w:b/>
                <w:w w:val="80"/>
                <w:sz w:val="24"/>
                <w:szCs w:val="24"/>
              </w:rPr>
              <w:t>ご担当者名</w:t>
            </w:r>
          </w:p>
        </w:tc>
        <w:tc>
          <w:tcPr>
            <w:tcW w:w="3337" w:type="dxa"/>
          </w:tcPr>
          <w:p w14:paraId="0C698F4E" w14:textId="7650FBC8" w:rsidR="00B87BB9" w:rsidRPr="00DF5C54" w:rsidRDefault="00B87BB9" w:rsidP="00A05288">
            <w:pPr>
              <w:spacing w:line="500" w:lineRule="exact"/>
              <w:rPr>
                <w:rFonts w:ascii="ＭＳ 明朝" w:hAnsi="ＭＳ 明朝" w:cs="メイリオ"/>
                <w:b/>
                <w:sz w:val="28"/>
                <w:szCs w:val="28"/>
              </w:rPr>
            </w:pPr>
          </w:p>
        </w:tc>
      </w:tr>
    </w:tbl>
    <w:p w14:paraId="21739A43" w14:textId="77777777" w:rsidR="00B87BB9" w:rsidRPr="00C87749" w:rsidRDefault="00B87BB9" w:rsidP="003B1912">
      <w:pPr>
        <w:tabs>
          <w:tab w:val="left" w:pos="1875"/>
        </w:tabs>
        <w:spacing w:line="20" w:lineRule="exact"/>
        <w:rPr>
          <w:szCs w:val="21"/>
        </w:rPr>
      </w:pPr>
    </w:p>
    <w:sectPr w:rsidR="00B87BB9" w:rsidRPr="00C87749" w:rsidSect="00792071">
      <w:pgSz w:w="11907" w:h="16840" w:code="9"/>
      <w:pgMar w:top="1418" w:right="851" w:bottom="851" w:left="851" w:header="79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09B1" w14:textId="77777777" w:rsidR="00EE3135" w:rsidRDefault="00EE3135" w:rsidP="00EE29CC">
      <w:r>
        <w:separator/>
      </w:r>
    </w:p>
  </w:endnote>
  <w:endnote w:type="continuationSeparator" w:id="0">
    <w:p w14:paraId="3874F6F4" w14:textId="77777777" w:rsidR="00EE3135" w:rsidRDefault="00EE3135" w:rsidP="00EE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FE13" w14:textId="77777777" w:rsidR="00EE3135" w:rsidRDefault="00EE3135" w:rsidP="00EE29CC">
      <w:r>
        <w:separator/>
      </w:r>
    </w:p>
  </w:footnote>
  <w:footnote w:type="continuationSeparator" w:id="0">
    <w:p w14:paraId="64D09FCB" w14:textId="77777777" w:rsidR="00EE3135" w:rsidRDefault="00EE3135" w:rsidP="00EE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B78"/>
    <w:multiLevelType w:val="hybridMultilevel"/>
    <w:tmpl w:val="B3C625A0"/>
    <w:lvl w:ilvl="0" w:tplc="31E6B7E0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836A44"/>
    <w:multiLevelType w:val="multilevel"/>
    <w:tmpl w:val="F0FA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65731"/>
    <w:multiLevelType w:val="singleLevel"/>
    <w:tmpl w:val="5C302E34"/>
    <w:lvl w:ilvl="0">
      <w:start w:val="1"/>
      <w:numFmt w:val="decimalEnclosedCircle"/>
      <w:lvlText w:val="%1"/>
      <w:lvlJc w:val="left"/>
      <w:pPr>
        <w:tabs>
          <w:tab w:val="num" w:pos="3795"/>
        </w:tabs>
        <w:ind w:left="3795" w:hanging="285"/>
      </w:pPr>
      <w:rPr>
        <w:rFonts w:cs="Times New Roman" w:hint="eastAsia"/>
      </w:rPr>
    </w:lvl>
  </w:abstractNum>
  <w:abstractNum w:abstractNumId="3" w15:restartNumberingAfterBreak="0">
    <w:nsid w:val="1C8A0EA3"/>
    <w:multiLevelType w:val="singleLevel"/>
    <w:tmpl w:val="8412064C"/>
    <w:lvl w:ilvl="0">
      <w:start w:val="1"/>
      <w:numFmt w:val="decimalEnclosedCircle"/>
      <w:lvlText w:val="%1"/>
      <w:lvlJc w:val="left"/>
      <w:pPr>
        <w:tabs>
          <w:tab w:val="num" w:pos="3375"/>
        </w:tabs>
        <w:ind w:left="3375" w:hanging="285"/>
      </w:pPr>
      <w:rPr>
        <w:rFonts w:cs="Times New Roman" w:hint="eastAsia"/>
      </w:rPr>
    </w:lvl>
  </w:abstractNum>
  <w:abstractNum w:abstractNumId="4" w15:restartNumberingAfterBreak="0">
    <w:nsid w:val="22E036EC"/>
    <w:multiLevelType w:val="hybridMultilevel"/>
    <w:tmpl w:val="256E5224"/>
    <w:lvl w:ilvl="0" w:tplc="7DD024EE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5" w15:restartNumberingAfterBreak="0">
    <w:nsid w:val="25BA17C0"/>
    <w:multiLevelType w:val="hybridMultilevel"/>
    <w:tmpl w:val="EA181A8A"/>
    <w:lvl w:ilvl="0" w:tplc="34A2B480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CBC28058">
      <w:start w:val="2"/>
      <w:numFmt w:val="decimalFullWidth"/>
      <w:lvlText w:val="%2、"/>
      <w:lvlJc w:val="left"/>
      <w:pPr>
        <w:ind w:left="1220" w:hanging="360"/>
      </w:pPr>
      <w:rPr>
        <w:rFonts w:cs="Times New Roman" w:hint="default"/>
      </w:rPr>
    </w:lvl>
    <w:lvl w:ilvl="2" w:tplc="AA42142C">
      <w:start w:val="2"/>
      <w:numFmt w:val="decimalFullWidth"/>
      <w:lvlText w:val="%3．"/>
      <w:lvlJc w:val="left"/>
      <w:pPr>
        <w:ind w:left="16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6" w15:restartNumberingAfterBreak="0">
    <w:nsid w:val="2BD3002E"/>
    <w:multiLevelType w:val="multilevel"/>
    <w:tmpl w:val="1DF6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10ED9"/>
    <w:multiLevelType w:val="singleLevel"/>
    <w:tmpl w:val="8E42F87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432"/>
      </w:pPr>
      <w:rPr>
        <w:rFonts w:cs="Times New Roman" w:hint="eastAsia"/>
      </w:rPr>
    </w:lvl>
  </w:abstractNum>
  <w:abstractNum w:abstractNumId="8" w15:restartNumberingAfterBreak="0">
    <w:nsid w:val="30653EF1"/>
    <w:multiLevelType w:val="hybridMultilevel"/>
    <w:tmpl w:val="DF3A6D48"/>
    <w:lvl w:ilvl="0" w:tplc="09EAC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2F7D8F"/>
    <w:multiLevelType w:val="hybridMultilevel"/>
    <w:tmpl w:val="7D0E07B2"/>
    <w:lvl w:ilvl="0" w:tplc="BCA24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297D25"/>
    <w:multiLevelType w:val="hybridMultilevel"/>
    <w:tmpl w:val="94228AC4"/>
    <w:lvl w:ilvl="0" w:tplc="E92E1908">
      <w:start w:val="1"/>
      <w:numFmt w:val="decimalEnclosedCircle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2D11D20"/>
    <w:multiLevelType w:val="hybridMultilevel"/>
    <w:tmpl w:val="2B88488C"/>
    <w:lvl w:ilvl="0" w:tplc="0AA0D58E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40"/>
      </w:pPr>
    </w:lvl>
    <w:lvl w:ilvl="3" w:tplc="0409000F" w:tentative="1">
      <w:start w:val="1"/>
      <w:numFmt w:val="decimal"/>
      <w:lvlText w:val="%4."/>
      <w:lvlJc w:val="left"/>
      <w:pPr>
        <w:ind w:left="3680" w:hanging="440"/>
      </w:pPr>
    </w:lvl>
    <w:lvl w:ilvl="4" w:tplc="04090017" w:tentative="1">
      <w:start w:val="1"/>
      <w:numFmt w:val="aiueoFullWidth"/>
      <w:lvlText w:val="(%5)"/>
      <w:lvlJc w:val="left"/>
      <w:pPr>
        <w:ind w:left="41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40"/>
      </w:pPr>
    </w:lvl>
    <w:lvl w:ilvl="6" w:tplc="0409000F" w:tentative="1">
      <w:start w:val="1"/>
      <w:numFmt w:val="decimal"/>
      <w:lvlText w:val="%7."/>
      <w:lvlJc w:val="left"/>
      <w:pPr>
        <w:ind w:left="5000" w:hanging="440"/>
      </w:pPr>
    </w:lvl>
    <w:lvl w:ilvl="7" w:tplc="04090017" w:tentative="1">
      <w:start w:val="1"/>
      <w:numFmt w:val="aiueoFullWidth"/>
      <w:lvlText w:val="(%8)"/>
      <w:lvlJc w:val="left"/>
      <w:pPr>
        <w:ind w:left="54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40"/>
      </w:pPr>
    </w:lvl>
  </w:abstractNum>
  <w:abstractNum w:abstractNumId="12" w15:restartNumberingAfterBreak="0">
    <w:nsid w:val="49062A0D"/>
    <w:multiLevelType w:val="singleLevel"/>
    <w:tmpl w:val="7A408194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3" w15:restartNumberingAfterBreak="0">
    <w:nsid w:val="4B2939FB"/>
    <w:multiLevelType w:val="hybridMultilevel"/>
    <w:tmpl w:val="2E9CA6FE"/>
    <w:lvl w:ilvl="0" w:tplc="DE04D0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D271D02"/>
    <w:multiLevelType w:val="singleLevel"/>
    <w:tmpl w:val="1A4E9440"/>
    <w:lvl w:ilvl="0">
      <w:numFmt w:val="bullet"/>
      <w:lvlText w:val="■"/>
      <w:lvlJc w:val="left"/>
      <w:pPr>
        <w:tabs>
          <w:tab w:val="num" w:pos="330"/>
        </w:tabs>
        <w:ind w:left="330" w:hanging="330"/>
      </w:pPr>
      <w:rPr>
        <w:rFonts w:ascii="ＭＳ Ｐゴシック" w:eastAsia="ＭＳ Ｐゴシック" w:hAnsi="Century" w:hint="eastAsia"/>
      </w:rPr>
    </w:lvl>
  </w:abstractNum>
  <w:abstractNum w:abstractNumId="15" w15:restartNumberingAfterBreak="1">
    <w:nsid w:val="53651A23"/>
    <w:multiLevelType w:val="hybridMultilevel"/>
    <w:tmpl w:val="D7846F76"/>
    <w:lvl w:ilvl="0" w:tplc="45623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518533B"/>
    <w:multiLevelType w:val="singleLevel"/>
    <w:tmpl w:val="7A408194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17" w15:restartNumberingAfterBreak="0">
    <w:nsid w:val="65F23848"/>
    <w:multiLevelType w:val="hybridMultilevel"/>
    <w:tmpl w:val="D75C9578"/>
    <w:lvl w:ilvl="0" w:tplc="376E01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8DE6666"/>
    <w:multiLevelType w:val="hybridMultilevel"/>
    <w:tmpl w:val="316EB718"/>
    <w:lvl w:ilvl="0" w:tplc="F38CE0EA">
      <w:start w:val="2"/>
      <w:numFmt w:val="decimalEnclosedCircle"/>
      <w:lvlText w:val="%1"/>
      <w:lvlJc w:val="left"/>
      <w:pPr>
        <w:ind w:left="2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5" w:hanging="440"/>
      </w:pPr>
    </w:lvl>
    <w:lvl w:ilvl="3" w:tplc="0409000F" w:tentative="1">
      <w:start w:val="1"/>
      <w:numFmt w:val="decimal"/>
      <w:lvlText w:val="%4."/>
      <w:lvlJc w:val="left"/>
      <w:pPr>
        <w:ind w:left="3745" w:hanging="440"/>
      </w:pPr>
    </w:lvl>
    <w:lvl w:ilvl="4" w:tplc="04090017" w:tentative="1">
      <w:start w:val="1"/>
      <w:numFmt w:val="aiueoFullWidth"/>
      <w:lvlText w:val="(%5)"/>
      <w:lvlJc w:val="left"/>
      <w:pPr>
        <w:ind w:left="4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5" w:hanging="440"/>
      </w:pPr>
    </w:lvl>
    <w:lvl w:ilvl="6" w:tplc="0409000F" w:tentative="1">
      <w:start w:val="1"/>
      <w:numFmt w:val="decimal"/>
      <w:lvlText w:val="%7."/>
      <w:lvlJc w:val="left"/>
      <w:pPr>
        <w:ind w:left="5065" w:hanging="440"/>
      </w:pPr>
    </w:lvl>
    <w:lvl w:ilvl="7" w:tplc="04090017" w:tentative="1">
      <w:start w:val="1"/>
      <w:numFmt w:val="aiueoFullWidth"/>
      <w:lvlText w:val="(%8)"/>
      <w:lvlJc w:val="left"/>
      <w:pPr>
        <w:ind w:left="5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5" w:hanging="440"/>
      </w:pPr>
    </w:lvl>
  </w:abstractNum>
  <w:abstractNum w:abstractNumId="19" w15:restartNumberingAfterBreak="0">
    <w:nsid w:val="6AB57F69"/>
    <w:multiLevelType w:val="singleLevel"/>
    <w:tmpl w:val="7A408194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abstractNum w:abstractNumId="20" w15:restartNumberingAfterBreak="0">
    <w:nsid w:val="6D0F2DE1"/>
    <w:multiLevelType w:val="singleLevel"/>
    <w:tmpl w:val="9D7E53F0"/>
    <w:lvl w:ilvl="0">
      <w:start w:val="1"/>
      <w:numFmt w:val="decimal"/>
      <w:lvlText w:val="（%1）"/>
      <w:lvlJc w:val="left"/>
      <w:pPr>
        <w:tabs>
          <w:tab w:val="num" w:pos="1560"/>
        </w:tabs>
        <w:ind w:left="1560" w:hanging="435"/>
      </w:pPr>
      <w:rPr>
        <w:rFonts w:cs="Times New Roman" w:hint="eastAsia"/>
        <w:sz w:val="28"/>
      </w:rPr>
    </w:lvl>
  </w:abstractNum>
  <w:abstractNum w:abstractNumId="21" w15:restartNumberingAfterBreak="0">
    <w:nsid w:val="6D7C7D82"/>
    <w:multiLevelType w:val="hybridMultilevel"/>
    <w:tmpl w:val="15F00B78"/>
    <w:lvl w:ilvl="0" w:tplc="FFB2DC26">
      <w:start w:val="1"/>
      <w:numFmt w:val="decimalEnclosedCircle"/>
      <w:lvlText w:val="%1"/>
      <w:lvlJc w:val="left"/>
      <w:pPr>
        <w:ind w:left="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22" w15:restartNumberingAfterBreak="0">
    <w:nsid w:val="71D65D79"/>
    <w:multiLevelType w:val="hybridMultilevel"/>
    <w:tmpl w:val="7A8E2458"/>
    <w:lvl w:ilvl="0" w:tplc="6D362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1D71CB0"/>
    <w:multiLevelType w:val="singleLevel"/>
    <w:tmpl w:val="7A408194"/>
    <w:lvl w:ilvl="0">
      <w:start w:val="2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Century" w:hint="eastAsia"/>
      </w:rPr>
    </w:lvl>
  </w:abstractNum>
  <w:num w:numId="1" w16cid:durableId="1492940668">
    <w:abstractNumId w:val="14"/>
  </w:num>
  <w:num w:numId="2" w16cid:durableId="1996030449">
    <w:abstractNumId w:val="19"/>
  </w:num>
  <w:num w:numId="3" w16cid:durableId="2139446133">
    <w:abstractNumId w:val="16"/>
  </w:num>
  <w:num w:numId="4" w16cid:durableId="989359360">
    <w:abstractNumId w:val="12"/>
  </w:num>
  <w:num w:numId="5" w16cid:durableId="168253587">
    <w:abstractNumId w:val="23"/>
  </w:num>
  <w:num w:numId="6" w16cid:durableId="1862667689">
    <w:abstractNumId w:val="7"/>
  </w:num>
  <w:num w:numId="7" w16cid:durableId="832069168">
    <w:abstractNumId w:val="3"/>
  </w:num>
  <w:num w:numId="8" w16cid:durableId="448863581">
    <w:abstractNumId w:val="2"/>
  </w:num>
  <w:num w:numId="9" w16cid:durableId="626819011">
    <w:abstractNumId w:val="20"/>
  </w:num>
  <w:num w:numId="10" w16cid:durableId="872691681">
    <w:abstractNumId w:val="13"/>
  </w:num>
  <w:num w:numId="11" w16cid:durableId="295524608">
    <w:abstractNumId w:val="4"/>
  </w:num>
  <w:num w:numId="12" w16cid:durableId="2099446562">
    <w:abstractNumId w:val="21"/>
  </w:num>
  <w:num w:numId="13" w16cid:durableId="2124382080">
    <w:abstractNumId w:val="5"/>
  </w:num>
  <w:num w:numId="14" w16cid:durableId="651373215">
    <w:abstractNumId w:val="10"/>
  </w:num>
  <w:num w:numId="15" w16cid:durableId="831876678">
    <w:abstractNumId w:val="22"/>
  </w:num>
  <w:num w:numId="16" w16cid:durableId="2102868795">
    <w:abstractNumId w:val="8"/>
  </w:num>
  <w:num w:numId="17" w16cid:durableId="59183842">
    <w:abstractNumId w:val="17"/>
  </w:num>
  <w:num w:numId="18" w16cid:durableId="234168334">
    <w:abstractNumId w:val="9"/>
  </w:num>
  <w:num w:numId="19" w16cid:durableId="17195722">
    <w:abstractNumId w:val="1"/>
  </w:num>
  <w:num w:numId="20" w16cid:durableId="1743017684">
    <w:abstractNumId w:val="6"/>
  </w:num>
  <w:num w:numId="21" w16cid:durableId="362680064">
    <w:abstractNumId w:val="15"/>
  </w:num>
  <w:num w:numId="22" w16cid:durableId="2100129555">
    <w:abstractNumId w:val="18"/>
  </w:num>
  <w:num w:numId="23" w16cid:durableId="95367908">
    <w:abstractNumId w:val="11"/>
  </w:num>
  <w:num w:numId="24" w16cid:durableId="58118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32"/>
    <w:rsid w:val="00001062"/>
    <w:rsid w:val="000028E5"/>
    <w:rsid w:val="00026410"/>
    <w:rsid w:val="00031193"/>
    <w:rsid w:val="000366FF"/>
    <w:rsid w:val="000513BF"/>
    <w:rsid w:val="000579C1"/>
    <w:rsid w:val="00057D6F"/>
    <w:rsid w:val="000626BE"/>
    <w:rsid w:val="000670C2"/>
    <w:rsid w:val="00071714"/>
    <w:rsid w:val="0007661F"/>
    <w:rsid w:val="00085506"/>
    <w:rsid w:val="00087D22"/>
    <w:rsid w:val="00096902"/>
    <w:rsid w:val="000A2C31"/>
    <w:rsid w:val="000C0F8F"/>
    <w:rsid w:val="000E1578"/>
    <w:rsid w:val="000F4BEE"/>
    <w:rsid w:val="0012254A"/>
    <w:rsid w:val="00125C67"/>
    <w:rsid w:val="00126100"/>
    <w:rsid w:val="00127901"/>
    <w:rsid w:val="00131FFA"/>
    <w:rsid w:val="00133E05"/>
    <w:rsid w:val="001361B0"/>
    <w:rsid w:val="00147E5F"/>
    <w:rsid w:val="00166BFE"/>
    <w:rsid w:val="001721FC"/>
    <w:rsid w:val="001822BD"/>
    <w:rsid w:val="001A0AD1"/>
    <w:rsid w:val="001A4BCE"/>
    <w:rsid w:val="001A7764"/>
    <w:rsid w:val="001B2AF7"/>
    <w:rsid w:val="001B7E55"/>
    <w:rsid w:val="001D4379"/>
    <w:rsid w:val="001D59B2"/>
    <w:rsid w:val="001D6EA6"/>
    <w:rsid w:val="001D7850"/>
    <w:rsid w:val="001E0763"/>
    <w:rsid w:val="001E142D"/>
    <w:rsid w:val="001F38E8"/>
    <w:rsid w:val="001F3B45"/>
    <w:rsid w:val="001F71C5"/>
    <w:rsid w:val="0020302E"/>
    <w:rsid w:val="002109D0"/>
    <w:rsid w:val="00214E89"/>
    <w:rsid w:val="00216638"/>
    <w:rsid w:val="002270F8"/>
    <w:rsid w:val="0023095E"/>
    <w:rsid w:val="00235B9A"/>
    <w:rsid w:val="00244356"/>
    <w:rsid w:val="00244842"/>
    <w:rsid w:val="00251F0C"/>
    <w:rsid w:val="00253C99"/>
    <w:rsid w:val="00256BCB"/>
    <w:rsid w:val="00262D86"/>
    <w:rsid w:val="00270018"/>
    <w:rsid w:val="00274710"/>
    <w:rsid w:val="002905B8"/>
    <w:rsid w:val="00290AE2"/>
    <w:rsid w:val="00292DDE"/>
    <w:rsid w:val="00296AB3"/>
    <w:rsid w:val="002B5C84"/>
    <w:rsid w:val="002C1F20"/>
    <w:rsid w:val="002C54F0"/>
    <w:rsid w:val="002C7F70"/>
    <w:rsid w:val="002D15E9"/>
    <w:rsid w:val="002D4611"/>
    <w:rsid w:val="002D6E7B"/>
    <w:rsid w:val="002E02ED"/>
    <w:rsid w:val="002E5FF1"/>
    <w:rsid w:val="003148F0"/>
    <w:rsid w:val="00330B5A"/>
    <w:rsid w:val="00336C8F"/>
    <w:rsid w:val="00355810"/>
    <w:rsid w:val="003564A8"/>
    <w:rsid w:val="0036288F"/>
    <w:rsid w:val="00373F14"/>
    <w:rsid w:val="0037479E"/>
    <w:rsid w:val="003868B1"/>
    <w:rsid w:val="003872EA"/>
    <w:rsid w:val="0039153A"/>
    <w:rsid w:val="00391C89"/>
    <w:rsid w:val="00393ACE"/>
    <w:rsid w:val="003A2CEB"/>
    <w:rsid w:val="003A2CEC"/>
    <w:rsid w:val="003B1912"/>
    <w:rsid w:val="003B1E96"/>
    <w:rsid w:val="003B7CD2"/>
    <w:rsid w:val="003C0432"/>
    <w:rsid w:val="003D74E1"/>
    <w:rsid w:val="003E3334"/>
    <w:rsid w:val="003E5521"/>
    <w:rsid w:val="003F0C1F"/>
    <w:rsid w:val="003F6027"/>
    <w:rsid w:val="00403D5E"/>
    <w:rsid w:val="004069E8"/>
    <w:rsid w:val="00407CCA"/>
    <w:rsid w:val="00410531"/>
    <w:rsid w:val="00421532"/>
    <w:rsid w:val="0042465C"/>
    <w:rsid w:val="004267C0"/>
    <w:rsid w:val="004300DC"/>
    <w:rsid w:val="00430B83"/>
    <w:rsid w:val="0044146F"/>
    <w:rsid w:val="0045123C"/>
    <w:rsid w:val="00452555"/>
    <w:rsid w:val="00460280"/>
    <w:rsid w:val="00461789"/>
    <w:rsid w:val="00480755"/>
    <w:rsid w:val="00482B80"/>
    <w:rsid w:val="00495182"/>
    <w:rsid w:val="00496D69"/>
    <w:rsid w:val="004B22E5"/>
    <w:rsid w:val="004B290C"/>
    <w:rsid w:val="004B2E13"/>
    <w:rsid w:val="004D2324"/>
    <w:rsid w:val="004F33FA"/>
    <w:rsid w:val="004F369E"/>
    <w:rsid w:val="004F7BFB"/>
    <w:rsid w:val="00505407"/>
    <w:rsid w:val="00510119"/>
    <w:rsid w:val="00517F32"/>
    <w:rsid w:val="00530795"/>
    <w:rsid w:val="005424F4"/>
    <w:rsid w:val="00542A10"/>
    <w:rsid w:val="00556C10"/>
    <w:rsid w:val="00565902"/>
    <w:rsid w:val="00585694"/>
    <w:rsid w:val="005A061B"/>
    <w:rsid w:val="005A0966"/>
    <w:rsid w:val="005B0BFB"/>
    <w:rsid w:val="005C5FE3"/>
    <w:rsid w:val="005E2D06"/>
    <w:rsid w:val="0060098F"/>
    <w:rsid w:val="00601DB4"/>
    <w:rsid w:val="006103F5"/>
    <w:rsid w:val="006131B7"/>
    <w:rsid w:val="00617DDF"/>
    <w:rsid w:val="00627640"/>
    <w:rsid w:val="00634D67"/>
    <w:rsid w:val="00634E20"/>
    <w:rsid w:val="00640725"/>
    <w:rsid w:val="00642B53"/>
    <w:rsid w:val="0064392A"/>
    <w:rsid w:val="006445CC"/>
    <w:rsid w:val="00662B31"/>
    <w:rsid w:val="00677778"/>
    <w:rsid w:val="006838EC"/>
    <w:rsid w:val="00690E2F"/>
    <w:rsid w:val="00691876"/>
    <w:rsid w:val="006964E4"/>
    <w:rsid w:val="006A026B"/>
    <w:rsid w:val="006A2E4C"/>
    <w:rsid w:val="006A4712"/>
    <w:rsid w:val="006A7C75"/>
    <w:rsid w:val="006C1380"/>
    <w:rsid w:val="006C1DFE"/>
    <w:rsid w:val="006C7211"/>
    <w:rsid w:val="00705A54"/>
    <w:rsid w:val="00706CCC"/>
    <w:rsid w:val="007164AC"/>
    <w:rsid w:val="0073545B"/>
    <w:rsid w:val="00736F1A"/>
    <w:rsid w:val="007520F7"/>
    <w:rsid w:val="00756CA3"/>
    <w:rsid w:val="00770EE2"/>
    <w:rsid w:val="00776E7E"/>
    <w:rsid w:val="00791C8A"/>
    <w:rsid w:val="00792071"/>
    <w:rsid w:val="007A3647"/>
    <w:rsid w:val="007A3780"/>
    <w:rsid w:val="007A69E6"/>
    <w:rsid w:val="007B44F8"/>
    <w:rsid w:val="007C09EE"/>
    <w:rsid w:val="007C3231"/>
    <w:rsid w:val="007D1BA5"/>
    <w:rsid w:val="007D3D6B"/>
    <w:rsid w:val="007D6B50"/>
    <w:rsid w:val="007F329E"/>
    <w:rsid w:val="00800BCC"/>
    <w:rsid w:val="00802DAA"/>
    <w:rsid w:val="00810E53"/>
    <w:rsid w:val="00811C26"/>
    <w:rsid w:val="00837E02"/>
    <w:rsid w:val="00842D52"/>
    <w:rsid w:val="008504B6"/>
    <w:rsid w:val="00850B63"/>
    <w:rsid w:val="008527D0"/>
    <w:rsid w:val="00856444"/>
    <w:rsid w:val="008700B7"/>
    <w:rsid w:val="0088143C"/>
    <w:rsid w:val="008816E8"/>
    <w:rsid w:val="00881A1D"/>
    <w:rsid w:val="008922DE"/>
    <w:rsid w:val="00894690"/>
    <w:rsid w:val="008C4A9C"/>
    <w:rsid w:val="008C7D71"/>
    <w:rsid w:val="008D24CB"/>
    <w:rsid w:val="008D2A06"/>
    <w:rsid w:val="008D35B9"/>
    <w:rsid w:val="008D68FB"/>
    <w:rsid w:val="008E041C"/>
    <w:rsid w:val="008E7CAF"/>
    <w:rsid w:val="008F0D8D"/>
    <w:rsid w:val="008F5A9C"/>
    <w:rsid w:val="00903939"/>
    <w:rsid w:val="009115CA"/>
    <w:rsid w:val="0091315C"/>
    <w:rsid w:val="0093311B"/>
    <w:rsid w:val="00940311"/>
    <w:rsid w:val="0095192A"/>
    <w:rsid w:val="00953DFD"/>
    <w:rsid w:val="00961D74"/>
    <w:rsid w:val="009729EA"/>
    <w:rsid w:val="009746F2"/>
    <w:rsid w:val="009757D0"/>
    <w:rsid w:val="00976794"/>
    <w:rsid w:val="00977E65"/>
    <w:rsid w:val="009962D4"/>
    <w:rsid w:val="009B6272"/>
    <w:rsid w:val="009C06EB"/>
    <w:rsid w:val="009E04E7"/>
    <w:rsid w:val="009E0D1C"/>
    <w:rsid w:val="009E1013"/>
    <w:rsid w:val="009E591D"/>
    <w:rsid w:val="009F116C"/>
    <w:rsid w:val="009F25DB"/>
    <w:rsid w:val="009F3696"/>
    <w:rsid w:val="009F7B78"/>
    <w:rsid w:val="00A07866"/>
    <w:rsid w:val="00A07D44"/>
    <w:rsid w:val="00A07F7F"/>
    <w:rsid w:val="00A11FF5"/>
    <w:rsid w:val="00A1636D"/>
    <w:rsid w:val="00A20DDC"/>
    <w:rsid w:val="00A23463"/>
    <w:rsid w:val="00A25EF5"/>
    <w:rsid w:val="00A31389"/>
    <w:rsid w:val="00A45CF4"/>
    <w:rsid w:val="00A47C0C"/>
    <w:rsid w:val="00A51727"/>
    <w:rsid w:val="00A73AB6"/>
    <w:rsid w:val="00A7693C"/>
    <w:rsid w:val="00A775CA"/>
    <w:rsid w:val="00A80457"/>
    <w:rsid w:val="00A856B3"/>
    <w:rsid w:val="00A860B6"/>
    <w:rsid w:val="00A878E3"/>
    <w:rsid w:val="00A92C04"/>
    <w:rsid w:val="00AA02DE"/>
    <w:rsid w:val="00AB3174"/>
    <w:rsid w:val="00AD338A"/>
    <w:rsid w:val="00AE56C4"/>
    <w:rsid w:val="00AF45A6"/>
    <w:rsid w:val="00B005B8"/>
    <w:rsid w:val="00B00942"/>
    <w:rsid w:val="00B02BF4"/>
    <w:rsid w:val="00B047D0"/>
    <w:rsid w:val="00B104DD"/>
    <w:rsid w:val="00B2717B"/>
    <w:rsid w:val="00B2775E"/>
    <w:rsid w:val="00B34AE9"/>
    <w:rsid w:val="00B351E6"/>
    <w:rsid w:val="00B41CE5"/>
    <w:rsid w:val="00B456B2"/>
    <w:rsid w:val="00B469D0"/>
    <w:rsid w:val="00B47BA1"/>
    <w:rsid w:val="00B6004E"/>
    <w:rsid w:val="00B70517"/>
    <w:rsid w:val="00B71DB1"/>
    <w:rsid w:val="00B871A4"/>
    <w:rsid w:val="00B87BB9"/>
    <w:rsid w:val="00B93C4D"/>
    <w:rsid w:val="00BA3062"/>
    <w:rsid w:val="00BB6084"/>
    <w:rsid w:val="00BB718F"/>
    <w:rsid w:val="00BC0B6E"/>
    <w:rsid w:val="00BC26D1"/>
    <w:rsid w:val="00BC47F6"/>
    <w:rsid w:val="00BD06E4"/>
    <w:rsid w:val="00BE161A"/>
    <w:rsid w:val="00BF086D"/>
    <w:rsid w:val="00BF0A43"/>
    <w:rsid w:val="00C043D8"/>
    <w:rsid w:val="00C0727F"/>
    <w:rsid w:val="00C1131C"/>
    <w:rsid w:val="00C20467"/>
    <w:rsid w:val="00C22276"/>
    <w:rsid w:val="00C245F0"/>
    <w:rsid w:val="00C276B2"/>
    <w:rsid w:val="00C43C14"/>
    <w:rsid w:val="00C4498D"/>
    <w:rsid w:val="00C45EAC"/>
    <w:rsid w:val="00C56636"/>
    <w:rsid w:val="00C61228"/>
    <w:rsid w:val="00C653E1"/>
    <w:rsid w:val="00C74AAF"/>
    <w:rsid w:val="00C768D3"/>
    <w:rsid w:val="00C8765F"/>
    <w:rsid w:val="00C87749"/>
    <w:rsid w:val="00C94728"/>
    <w:rsid w:val="00C94B24"/>
    <w:rsid w:val="00C96BD6"/>
    <w:rsid w:val="00C970E2"/>
    <w:rsid w:val="00CA6940"/>
    <w:rsid w:val="00CB3B18"/>
    <w:rsid w:val="00CB6396"/>
    <w:rsid w:val="00CB721C"/>
    <w:rsid w:val="00CC1A5D"/>
    <w:rsid w:val="00CD278C"/>
    <w:rsid w:val="00CE2C92"/>
    <w:rsid w:val="00CF04CB"/>
    <w:rsid w:val="00CF0644"/>
    <w:rsid w:val="00CF1442"/>
    <w:rsid w:val="00CF3EC0"/>
    <w:rsid w:val="00D0459C"/>
    <w:rsid w:val="00D12ADD"/>
    <w:rsid w:val="00D2709C"/>
    <w:rsid w:val="00D27392"/>
    <w:rsid w:val="00D27471"/>
    <w:rsid w:val="00D43CD1"/>
    <w:rsid w:val="00D454F2"/>
    <w:rsid w:val="00D56672"/>
    <w:rsid w:val="00D6191C"/>
    <w:rsid w:val="00D61D06"/>
    <w:rsid w:val="00D73314"/>
    <w:rsid w:val="00D74C9A"/>
    <w:rsid w:val="00D74DF3"/>
    <w:rsid w:val="00D94C4D"/>
    <w:rsid w:val="00D97E4B"/>
    <w:rsid w:val="00DB5646"/>
    <w:rsid w:val="00DD67AD"/>
    <w:rsid w:val="00DE1DAB"/>
    <w:rsid w:val="00DF3E1B"/>
    <w:rsid w:val="00E003C8"/>
    <w:rsid w:val="00E018A1"/>
    <w:rsid w:val="00E05BAD"/>
    <w:rsid w:val="00E06905"/>
    <w:rsid w:val="00E0712C"/>
    <w:rsid w:val="00E141A4"/>
    <w:rsid w:val="00E15DF8"/>
    <w:rsid w:val="00E30D76"/>
    <w:rsid w:val="00E52917"/>
    <w:rsid w:val="00E575AE"/>
    <w:rsid w:val="00E60892"/>
    <w:rsid w:val="00E732FC"/>
    <w:rsid w:val="00E8207A"/>
    <w:rsid w:val="00E84256"/>
    <w:rsid w:val="00E879B9"/>
    <w:rsid w:val="00E9278D"/>
    <w:rsid w:val="00E96108"/>
    <w:rsid w:val="00EA4CC4"/>
    <w:rsid w:val="00EA6DCC"/>
    <w:rsid w:val="00EC1310"/>
    <w:rsid w:val="00EC7EF2"/>
    <w:rsid w:val="00ED5B7C"/>
    <w:rsid w:val="00EE28CC"/>
    <w:rsid w:val="00EE29CC"/>
    <w:rsid w:val="00EE3135"/>
    <w:rsid w:val="00EE5562"/>
    <w:rsid w:val="00EF09C2"/>
    <w:rsid w:val="00EF239F"/>
    <w:rsid w:val="00F0218A"/>
    <w:rsid w:val="00F031C7"/>
    <w:rsid w:val="00F1342A"/>
    <w:rsid w:val="00F214E0"/>
    <w:rsid w:val="00F21BF6"/>
    <w:rsid w:val="00F267D6"/>
    <w:rsid w:val="00F4123C"/>
    <w:rsid w:val="00F431C9"/>
    <w:rsid w:val="00F57986"/>
    <w:rsid w:val="00F60E09"/>
    <w:rsid w:val="00F632D3"/>
    <w:rsid w:val="00F96AE1"/>
    <w:rsid w:val="00FB7A1B"/>
    <w:rsid w:val="00FD2142"/>
    <w:rsid w:val="00FD507B"/>
    <w:rsid w:val="00FE094B"/>
    <w:rsid w:val="00FE0C31"/>
    <w:rsid w:val="00FE4A8C"/>
    <w:rsid w:val="00FF14AB"/>
    <w:rsid w:val="00FF6878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A860E18"/>
  <w15:docId w15:val="{99F4EECE-31C7-4FC1-B2AC-7309811C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06"/>
    <w:pPr>
      <w:widowControl w:val="0"/>
      <w:jc w:val="both"/>
    </w:pPr>
    <w:rPr>
      <w:rFonts w:eastAsia="ＭＳ Ｐ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uiPriority w:val="99"/>
    <w:rsid w:val="00634D67"/>
    <w:pPr>
      <w:widowControl w:val="0"/>
      <w:wordWrap w:val="0"/>
      <w:autoSpaceDE w:val="0"/>
      <w:autoSpaceDN w:val="0"/>
      <w:adjustRightInd w:val="0"/>
      <w:spacing w:line="266" w:lineRule="atLeast"/>
      <w:jc w:val="both"/>
    </w:pPr>
    <w:rPr>
      <w:rFonts w:ascii="ＭＳ 明朝"/>
      <w:spacing w:val="141"/>
      <w:sz w:val="21"/>
    </w:rPr>
  </w:style>
  <w:style w:type="paragraph" w:styleId="a4">
    <w:name w:val="Body Text Indent"/>
    <w:basedOn w:val="a"/>
    <w:link w:val="a5"/>
    <w:uiPriority w:val="99"/>
    <w:rsid w:val="00634D67"/>
    <w:pPr>
      <w:ind w:left="630" w:hanging="630"/>
    </w:pPr>
  </w:style>
  <w:style w:type="character" w:customStyle="1" w:styleId="a5">
    <w:name w:val="本文インデント (文字)"/>
    <w:link w:val="a4"/>
    <w:uiPriority w:val="99"/>
    <w:semiHidden/>
    <w:locked/>
    <w:rsid w:val="00244356"/>
    <w:rPr>
      <w:rFonts w:eastAsia="ＭＳ Ｐゴシック" w:cs="Times New Roman"/>
      <w:sz w:val="20"/>
      <w:szCs w:val="20"/>
    </w:rPr>
  </w:style>
  <w:style w:type="paragraph" w:styleId="a6">
    <w:name w:val="Body Text"/>
    <w:basedOn w:val="a"/>
    <w:link w:val="a7"/>
    <w:uiPriority w:val="99"/>
    <w:rsid w:val="00634D67"/>
    <w:pPr>
      <w:jc w:val="left"/>
    </w:pPr>
    <w:rPr>
      <w:rFonts w:eastAsia="ＭＳ ゴシック"/>
    </w:rPr>
  </w:style>
  <w:style w:type="character" w:customStyle="1" w:styleId="a7">
    <w:name w:val="本文 (文字)"/>
    <w:link w:val="a6"/>
    <w:uiPriority w:val="99"/>
    <w:semiHidden/>
    <w:locked/>
    <w:rsid w:val="00244356"/>
    <w:rPr>
      <w:rFonts w:eastAsia="ＭＳ Ｐゴシック" w:cs="Times New Roman"/>
      <w:sz w:val="20"/>
      <w:szCs w:val="20"/>
    </w:rPr>
  </w:style>
  <w:style w:type="paragraph" w:styleId="a8">
    <w:name w:val="Date"/>
    <w:basedOn w:val="a"/>
    <w:next w:val="a"/>
    <w:link w:val="a9"/>
    <w:rsid w:val="00634D67"/>
  </w:style>
  <w:style w:type="character" w:customStyle="1" w:styleId="a9">
    <w:name w:val="日付 (文字)"/>
    <w:link w:val="a8"/>
    <w:uiPriority w:val="99"/>
    <w:semiHidden/>
    <w:locked/>
    <w:rsid w:val="00244356"/>
    <w:rPr>
      <w:rFonts w:eastAsia="ＭＳ Ｐゴシック" w:cs="Times New Roman"/>
      <w:sz w:val="20"/>
      <w:szCs w:val="20"/>
    </w:rPr>
  </w:style>
  <w:style w:type="paragraph" w:styleId="aa">
    <w:name w:val="Salutation"/>
    <w:basedOn w:val="a"/>
    <w:next w:val="a"/>
    <w:link w:val="ab"/>
    <w:uiPriority w:val="99"/>
    <w:rsid w:val="00634D67"/>
    <w:rPr>
      <w:rFonts w:eastAsia="ＭＳ 明朝"/>
    </w:rPr>
  </w:style>
  <w:style w:type="character" w:customStyle="1" w:styleId="ab">
    <w:name w:val="挨拶文 (文字)"/>
    <w:link w:val="aa"/>
    <w:uiPriority w:val="99"/>
    <w:semiHidden/>
    <w:locked/>
    <w:rsid w:val="00244356"/>
    <w:rPr>
      <w:rFonts w:eastAsia="ＭＳ Ｐゴシック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rsid w:val="00634D67"/>
    <w:pPr>
      <w:jc w:val="right"/>
    </w:pPr>
    <w:rPr>
      <w:rFonts w:eastAsia="ＭＳ 明朝"/>
    </w:rPr>
  </w:style>
  <w:style w:type="character" w:customStyle="1" w:styleId="ad">
    <w:name w:val="結語 (文字)"/>
    <w:link w:val="ac"/>
    <w:uiPriority w:val="99"/>
    <w:semiHidden/>
    <w:locked/>
    <w:rsid w:val="00244356"/>
    <w:rPr>
      <w:rFonts w:eastAsia="ＭＳ Ｐゴシック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56590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244356"/>
    <w:rPr>
      <w:rFonts w:ascii="Arial" w:eastAsia="ＭＳ ゴシック" w:hAnsi="Arial" w:cs="Times New Roman"/>
      <w:sz w:val="2"/>
    </w:rPr>
  </w:style>
  <w:style w:type="table" w:styleId="af0">
    <w:name w:val="Table Grid"/>
    <w:basedOn w:val="a1"/>
    <w:uiPriority w:val="59"/>
    <w:rsid w:val="000010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EE29C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uiPriority w:val="99"/>
    <w:locked/>
    <w:rsid w:val="00EE29CC"/>
    <w:rPr>
      <w:rFonts w:eastAsia="ＭＳ Ｐゴシック" w:cs="Times New Roman"/>
      <w:kern w:val="2"/>
      <w:sz w:val="22"/>
    </w:rPr>
  </w:style>
  <w:style w:type="paragraph" w:styleId="af3">
    <w:name w:val="footer"/>
    <w:basedOn w:val="a"/>
    <w:link w:val="af4"/>
    <w:uiPriority w:val="99"/>
    <w:rsid w:val="00EE29C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uiPriority w:val="99"/>
    <w:locked/>
    <w:rsid w:val="00EE29CC"/>
    <w:rPr>
      <w:rFonts w:eastAsia="ＭＳ Ｐゴシック" w:cs="Times New Roman"/>
      <w:kern w:val="2"/>
      <w:sz w:val="22"/>
    </w:rPr>
  </w:style>
  <w:style w:type="paragraph" w:styleId="af5">
    <w:name w:val="List Paragraph"/>
    <w:basedOn w:val="a"/>
    <w:uiPriority w:val="34"/>
    <w:qFormat/>
    <w:rsid w:val="00FF6878"/>
    <w:pPr>
      <w:ind w:leftChars="400" w:left="840"/>
    </w:pPr>
  </w:style>
  <w:style w:type="paragraph" w:styleId="af6">
    <w:name w:val="Note Heading"/>
    <w:basedOn w:val="a"/>
    <w:next w:val="a"/>
    <w:link w:val="af7"/>
    <w:unhideWhenUsed/>
    <w:rsid w:val="00147E5F"/>
    <w:pPr>
      <w:jc w:val="center"/>
    </w:pPr>
    <w:rPr>
      <w:rFonts w:eastAsia="ＭＳ 明朝"/>
      <w:sz w:val="21"/>
      <w:szCs w:val="22"/>
    </w:rPr>
  </w:style>
  <w:style w:type="character" w:customStyle="1" w:styleId="af7">
    <w:name w:val="記 (文字)"/>
    <w:basedOn w:val="a0"/>
    <w:link w:val="af6"/>
    <w:uiPriority w:val="99"/>
    <w:rsid w:val="00147E5F"/>
    <w:rPr>
      <w:kern w:val="2"/>
      <w:sz w:val="21"/>
      <w:szCs w:val="22"/>
    </w:rPr>
  </w:style>
  <w:style w:type="paragraph" w:styleId="Web">
    <w:name w:val="Normal (Web)"/>
    <w:basedOn w:val="a"/>
    <w:rsid w:val="00B87BB9"/>
    <w:pPr>
      <w:widowControl/>
      <w:spacing w:before="30" w:after="30"/>
      <w:ind w:left="30" w:right="30"/>
      <w:jc w:val="left"/>
    </w:pPr>
    <w:rPr>
      <w:rFonts w:ascii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D4B3-01B8-4471-8938-5C85161A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631</TotalTime>
  <Pages>1</Pages>
  <Words>526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平成１２年２月１５日</vt:lpstr>
    </vt:vector>
  </TitlesOfParts>
  <Company>全国商工会連合会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平成１２年２月１５日</dc:title>
  <dc:subject/>
  <dc:creator>調布市商工会</dc:creator>
  <cp:keywords/>
  <dc:description/>
  <cp:lastModifiedBy>2019HP09</cp:lastModifiedBy>
  <cp:revision>39</cp:revision>
  <cp:lastPrinted>2025-10-27T01:55:00Z</cp:lastPrinted>
  <dcterms:created xsi:type="dcterms:W3CDTF">2024-06-07T07:53:00Z</dcterms:created>
  <dcterms:modified xsi:type="dcterms:W3CDTF">2025-11-11T07:12:00Z</dcterms:modified>
</cp:coreProperties>
</file>